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7" w:type="dxa"/>
        <w:jc w:val="center"/>
        <w:tblLook w:val="0600" w:firstRow="0" w:lastRow="0" w:firstColumn="0" w:lastColumn="0" w:noHBand="1" w:noVBand="1"/>
        <w:tblDescription w:val="Layout table to enter Logo, Invoice number, Date, Expiration Date, Company Name, Address, Phone and Fax numbers, and Email address, and Invoice to Address and contact details"/>
      </w:tblPr>
      <w:tblGrid>
        <w:gridCol w:w="3539"/>
        <w:gridCol w:w="3539"/>
        <w:gridCol w:w="3539"/>
      </w:tblGrid>
      <w:tr w:rsidR="00A340F2" w14:paraId="4EA8463A" w14:textId="77777777" w:rsidTr="002B06E9">
        <w:trPr>
          <w:trHeight w:val="1256"/>
          <w:jc w:val="center"/>
        </w:trPr>
        <w:sdt>
          <w:sdtPr>
            <w:alias w:val="Invoice:"/>
            <w:tag w:val="Invoice:"/>
            <w:id w:val="-1014992444"/>
            <w:placeholder>
              <w:docPart w:val="FD0B5D340BE8464CADFDADC28534F48E"/>
            </w:placeholder>
            <w:temporary/>
            <w:showingPlcHdr/>
            <w15:appearance w15:val="hidden"/>
          </w:sdtPr>
          <w:sdtEndPr/>
          <w:sdtContent>
            <w:tc>
              <w:tcPr>
                <w:tcW w:w="3539" w:type="dxa"/>
                <w:hideMark/>
              </w:tcPr>
              <w:p w14:paraId="6B012B65" w14:textId="77777777" w:rsidR="00A340F2" w:rsidRPr="00064E3E" w:rsidRDefault="00FE0263" w:rsidP="00064E3E">
                <w:pPr>
                  <w:pStyle w:val="Title"/>
                </w:pPr>
                <w:r w:rsidRPr="00064E3E">
                  <w:t>INVOICe</w:t>
                </w:r>
              </w:p>
            </w:tc>
          </w:sdtContent>
        </w:sdt>
        <w:tc>
          <w:tcPr>
            <w:tcW w:w="3539" w:type="dxa"/>
          </w:tcPr>
          <w:p w14:paraId="26EAB469" w14:textId="77777777" w:rsidR="00A340F2" w:rsidRDefault="00A340F2" w:rsidP="002F5404">
            <w:pPr>
              <w:jc w:val="center"/>
            </w:pPr>
          </w:p>
        </w:tc>
        <w:tc>
          <w:tcPr>
            <w:tcW w:w="3539" w:type="dxa"/>
            <w:hideMark/>
          </w:tcPr>
          <w:p w14:paraId="1517D738" w14:textId="6E56FCAA" w:rsidR="00A340F2" w:rsidRDefault="00C76DFD" w:rsidP="002F540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A2802AA" wp14:editId="630268E9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0</wp:posOffset>
                      </wp:positionV>
                      <wp:extent cx="1533525" cy="590550"/>
                      <wp:effectExtent l="0" t="0" r="9525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3525" cy="590550"/>
                                <a:chOff x="0" y="0"/>
                                <a:chExt cx="1533525" cy="590550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0" y="0"/>
                                  <a:ext cx="1533525" cy="590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180975" y="123825"/>
                                  <a:ext cx="11811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7252D632" w14:textId="74821FB3" w:rsidR="00C76DFD" w:rsidRPr="00C76DFD" w:rsidRDefault="00C76DFD">
                                    <w:pPr>
                                      <w:rPr>
                                        <w:rFonts w:asciiTheme="majorHAnsi" w:hAnsiTheme="majorHAnsi"/>
                                        <w:b/>
                                        <w:bCs/>
                                        <w:color w:val="FFFFFF" w:themeColor="background1"/>
                                        <w:sz w:val="28"/>
                                        <w:szCs w:val="28"/>
                                        <w:lang w:val="en-AU"/>
                                      </w:rPr>
                                    </w:pPr>
                                    <w:r w:rsidRPr="00C76DFD">
                                      <w:rPr>
                                        <w:rFonts w:asciiTheme="majorHAnsi" w:hAnsiTheme="majorHAnsi"/>
                                        <w:b/>
                                        <w:bCs/>
                                        <w:color w:val="FFFFFF" w:themeColor="background1"/>
                                        <w:sz w:val="28"/>
                                        <w:szCs w:val="28"/>
                                        <w:lang w:val="en-AU"/>
                                      </w:rPr>
                                      <w:t>LOGO HERE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2802AA" id="Group 4" o:spid="_x0000_s1026" style="position:absolute;margin-left:-1.6pt;margin-top:0;width:120.75pt;height:46.5pt;z-index:251660288" coordsize="15335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">
                      <v:rect id="Rectangle 2" o:spid="_x0000_s1027" style="position:absolute;width:15335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" fillcolor="black [3200]" stroked="f" strokeweight="2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left:1809;top:1238;width:1181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" filled="f" strokeweight=".5pt">
                        <v:textbox>
                          <w:txbxContent>
                            <w:p w14:paraId="7252D632" w14:textId="74821FB3" w:rsidR="00C76DFD" w:rsidRPr="00C76DFD" w:rsidRDefault="00C76DFD">
                              <w:pPr>
                                <w:rPr>
                                  <w:rFonts w:asciiTheme="majorHAnsi" w:hAnsiTheme="majorHAnsi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AU"/>
                                </w:rPr>
                              </w:pPr>
                              <w:r w:rsidRPr="00C76DFD">
                                <w:rPr>
                                  <w:rFonts w:asciiTheme="majorHAnsi" w:hAnsiTheme="majorHAnsi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AU"/>
                                </w:rPr>
                                <w:t>LOGO HERE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A340F2" w14:paraId="4C90A6E0" w14:textId="77777777" w:rsidTr="002B06E9">
        <w:trPr>
          <w:trHeight w:val="1364"/>
          <w:jc w:val="center"/>
        </w:trPr>
        <w:tc>
          <w:tcPr>
            <w:tcW w:w="3539" w:type="dxa"/>
            <w:hideMark/>
          </w:tcPr>
          <w:p w14:paraId="289AF278" w14:textId="77777777" w:rsidR="00A340F2" w:rsidRPr="00064E3E" w:rsidRDefault="00937F29" w:rsidP="002F5404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32"/>
                  <w:szCs w:val="32"/>
                </w:rPr>
                <w:alias w:val="Date:"/>
                <w:tag w:val="Date:"/>
                <w:id w:val="-865594733"/>
                <w:placeholder>
                  <w:docPart w:val="5EE46F96E27A4ADBBBD91D5B622F4CAA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Style w:val="DateChar"/>
                  </w:rPr>
                  <w:t>DATE</w:t>
                </w:r>
              </w:sdtContent>
            </w:sdt>
          </w:p>
          <w:p w14:paraId="5B549F70" w14:textId="77777777" w:rsidR="00A340F2" w:rsidRPr="00064E3E" w:rsidRDefault="00937F29" w:rsidP="002F5404">
            <w:pPr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rFonts w:cstheme="minorHAnsi"/>
                  <w:color w:val="000000" w:themeColor="text1"/>
                  <w:sz w:val="32"/>
                  <w:szCs w:val="32"/>
                </w:rPr>
                <w:alias w:val="Enter date:"/>
                <w:tag w:val="Enter date:"/>
                <w:id w:val="231969675"/>
                <w:placeholder>
                  <w:docPart w:val="C763E5D32FC74F3BA766664166AF2576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cstheme="minorHAnsi"/>
                    <w:sz w:val="32"/>
                    <w:szCs w:val="32"/>
                  </w:rPr>
                  <w:t>Date</w:t>
                </w:r>
              </w:sdtContent>
            </w:sdt>
          </w:p>
        </w:tc>
        <w:tc>
          <w:tcPr>
            <w:tcW w:w="3539" w:type="dxa"/>
            <w:hideMark/>
          </w:tcPr>
          <w:p w14:paraId="58756E38" w14:textId="77777777" w:rsidR="00A340F2" w:rsidRPr="00064E3E" w:rsidRDefault="00937F29" w:rsidP="002F5404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32"/>
                  <w:szCs w:val="32"/>
                </w:rPr>
                <w:alias w:val="Invoice number:"/>
                <w:tag w:val="Invoice number:"/>
                <w:id w:val="453919090"/>
                <w:placeholder>
                  <w:docPart w:val="81A383DC35FE4F5AB28034A33920505E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asciiTheme="majorHAnsi" w:hAnsiTheme="majorHAnsi"/>
                    <w:color w:val="000000" w:themeColor="text1"/>
                    <w:sz w:val="32"/>
                    <w:szCs w:val="32"/>
                  </w:rPr>
                  <w:t>INVOICE NO</w:t>
                </w:r>
              </w:sdtContent>
            </w:sdt>
          </w:p>
          <w:p w14:paraId="2C122EB7" w14:textId="77777777" w:rsidR="00A340F2" w:rsidRPr="00064E3E" w:rsidRDefault="00937F29" w:rsidP="002F5404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  <w:sz w:val="32"/>
                  <w:szCs w:val="32"/>
                </w:rPr>
                <w:alias w:val="Enter invoice number:"/>
                <w:tag w:val="Enter invoice number:"/>
                <w:id w:val="-150998254"/>
                <w:placeholder>
                  <w:docPart w:val="1614694A56EE46BEB8E34EC466C43C1F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cstheme="minorHAnsi"/>
                    <w:color w:val="000000" w:themeColor="text1"/>
                    <w:sz w:val="32"/>
                    <w:szCs w:val="32"/>
                  </w:rPr>
                  <w:t>Number</w:t>
                </w:r>
              </w:sdtContent>
            </w:sdt>
          </w:p>
        </w:tc>
        <w:tc>
          <w:tcPr>
            <w:tcW w:w="3539" w:type="dxa"/>
            <w:hideMark/>
          </w:tcPr>
          <w:p w14:paraId="5096EA30" w14:textId="77777777" w:rsidR="00A340F2" w:rsidRPr="00064E3E" w:rsidRDefault="00937F29" w:rsidP="002F540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4"/>
                  <w:szCs w:val="24"/>
                </w:rPr>
                <w:alias w:val="Enter your company name:"/>
                <w:tag w:val="Enter your company name:"/>
                <w:id w:val="350161346"/>
                <w:placeholder>
                  <w:docPart w:val="1DBAAA79049147EC98742F94DDF498C0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t>YOUR COMPANY</w:t>
                </w:r>
              </w:sdtContent>
            </w:sdt>
          </w:p>
          <w:p w14:paraId="48A306C2" w14:textId="77777777" w:rsidR="00A340F2" w:rsidRPr="00064E3E" w:rsidRDefault="00937F29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street address:"/>
                <w:tag w:val="Enter street address:"/>
                <w:id w:val="-1357180349"/>
                <w:placeholder>
                  <w:docPart w:val="1E6AA588021E4B71AE16B709590526B9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Street Address</w:t>
                </w:r>
              </w:sdtContent>
            </w:sdt>
          </w:p>
          <w:p w14:paraId="314719B8" w14:textId="1CDBEECC" w:rsidR="00CF2287" w:rsidRPr="00064E3E" w:rsidRDefault="00C76DFD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City, State, Post Code</w:t>
            </w:r>
          </w:p>
          <w:p w14:paraId="0FB26823" w14:textId="77777777" w:rsidR="00A340F2" w:rsidRPr="00064E3E" w:rsidRDefault="00937F29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phone:"/>
                <w:tag w:val="Enter phone:"/>
                <w:id w:val="15429914"/>
                <w:placeholder>
                  <w:docPart w:val="10C2A8B99BC84D15843251B9D6AEB66E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Phone</w:t>
                </w:r>
              </w:sdtContent>
            </w:sdt>
          </w:p>
          <w:p w14:paraId="3B808590" w14:textId="0F54108B" w:rsidR="00A340F2" w:rsidRPr="00EC16CD" w:rsidRDefault="00937F29" w:rsidP="00C76DFD">
            <w:pPr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email:"/>
                <w:tag w:val="Enter email:"/>
                <w:id w:val="-1226066209"/>
                <w:placeholder>
                  <w:docPart w:val="DDFC80F8FBC64FA382108D5FFF311C32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Email</w:t>
                </w:r>
              </w:sdtContent>
            </w:sdt>
          </w:p>
        </w:tc>
      </w:tr>
      <w:tr w:rsidR="00A340F2" w14:paraId="630908AF" w14:textId="77777777" w:rsidTr="002B06E9">
        <w:trPr>
          <w:trHeight w:val="2215"/>
          <w:jc w:val="center"/>
        </w:trPr>
        <w:tc>
          <w:tcPr>
            <w:tcW w:w="3539" w:type="dxa"/>
            <w:hideMark/>
          </w:tcPr>
          <w:p w14:paraId="645EB6BD" w14:textId="77777777" w:rsidR="00A340F2" w:rsidRPr="00064E3E" w:rsidRDefault="00937F29" w:rsidP="002F540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4"/>
                  <w:szCs w:val="24"/>
                </w:rPr>
                <w:alias w:val="Invoice to:"/>
                <w:tag w:val="Invoice to:"/>
                <w:id w:val="-1178570525"/>
                <w:placeholder>
                  <w:docPart w:val="5667348EC5F14517A3BF0175A5B09C3B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t>INVOICE TO</w:t>
                </w:r>
              </w:sdtContent>
            </w:sdt>
          </w:p>
          <w:p w14:paraId="209568EC" w14:textId="77777777" w:rsidR="00A340F2" w:rsidRPr="00064E3E" w:rsidRDefault="00937F29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street address:"/>
                <w:tag w:val="Enter street address:"/>
                <w:id w:val="-2135629126"/>
                <w:placeholder>
                  <w:docPart w:val="D0A8066FC0AD40E6B5AEDDD2EF185A02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Street Address</w:t>
                </w:r>
              </w:sdtContent>
            </w:sdt>
          </w:p>
          <w:p w14:paraId="1EE6EDAB" w14:textId="0EE7C7DE" w:rsidR="00A340F2" w:rsidRPr="00064E3E" w:rsidRDefault="00C76DFD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City, State, Post Code</w:t>
            </w:r>
          </w:p>
          <w:p w14:paraId="3DD2E26C" w14:textId="1DC2DB23" w:rsidR="00A340F2" w:rsidRPr="00064E3E" w:rsidRDefault="00937F29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phone:"/>
                <w:tag w:val="Enter phone:"/>
                <w:id w:val="2102980467"/>
                <w:placeholder>
                  <w:docPart w:val="FF1C2D10843148A6B9E93632BDB26EDB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Phone</w:t>
                </w:r>
              </w:sdtContent>
            </w:sdt>
          </w:p>
          <w:p w14:paraId="5E453102" w14:textId="77777777" w:rsidR="00A340F2" w:rsidRDefault="00937F29" w:rsidP="002F5404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email:"/>
                <w:tag w:val="Enter email:"/>
                <w:id w:val="2138455500"/>
                <w:placeholder>
                  <w:docPart w:val="0A1C2D24B72A4FD395E9F26DECBDE34B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Email</w:t>
                </w:r>
              </w:sdtContent>
            </w:sdt>
          </w:p>
        </w:tc>
        <w:tc>
          <w:tcPr>
            <w:tcW w:w="3539" w:type="dxa"/>
          </w:tcPr>
          <w:p w14:paraId="1F760986" w14:textId="77777777" w:rsidR="00A340F2" w:rsidRDefault="00A340F2" w:rsidP="002F5404">
            <w:pPr>
              <w:jc w:val="center"/>
            </w:pPr>
          </w:p>
        </w:tc>
        <w:tc>
          <w:tcPr>
            <w:tcW w:w="3539" w:type="dxa"/>
          </w:tcPr>
          <w:p w14:paraId="0E580D75" w14:textId="77777777" w:rsidR="00A340F2" w:rsidRDefault="00A340F2" w:rsidP="002F5404">
            <w:pPr>
              <w:jc w:val="center"/>
            </w:pPr>
          </w:p>
        </w:tc>
      </w:tr>
    </w:tbl>
    <w:p w14:paraId="6C9F10D7" w14:textId="7EF57FF7" w:rsidR="00A340F2" w:rsidRDefault="00A340F2" w:rsidP="002F5404">
      <w:pPr>
        <w:rPr>
          <w:noProof/>
        </w:rPr>
      </w:pPr>
    </w:p>
    <w:p w14:paraId="5AA3C069" w14:textId="77777777" w:rsidR="00A340F2" w:rsidRDefault="00A340F2" w:rsidP="00A340F2">
      <w:pPr>
        <w:rPr>
          <w:noProof/>
        </w:rPr>
      </w:pPr>
    </w:p>
    <w:tbl>
      <w:tblPr>
        <w:tblStyle w:val="Contenttable"/>
        <w:tblW w:w="5006" w:type="pct"/>
        <w:tblLook w:val="04A0" w:firstRow="1" w:lastRow="0" w:firstColumn="1" w:lastColumn="0" w:noHBand="0" w:noVBand="1"/>
        <w:tblDescription w:val="Enter Quantity, Description, Unit Price, Discount, and Line Total in table columns, and Subtotal, Sales Tax, and Total at the end"/>
      </w:tblPr>
      <w:tblGrid>
        <w:gridCol w:w="2410"/>
        <w:gridCol w:w="3616"/>
        <w:gridCol w:w="2304"/>
        <w:gridCol w:w="2195"/>
      </w:tblGrid>
      <w:tr w:rsidR="002F5404" w14:paraId="652E82F8" w14:textId="77777777" w:rsidTr="000E7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90"/>
          <w:tblHeader/>
        </w:trPr>
        <w:tc>
          <w:tcPr>
            <w:tcW w:w="2410" w:type="dxa"/>
            <w:hideMark/>
          </w:tcPr>
          <w:p w14:paraId="571951F0" w14:textId="77777777" w:rsidR="00A340F2" w:rsidRPr="00C76DFD" w:rsidRDefault="00937F29" w:rsidP="002F5404">
            <w:pPr>
              <w:pStyle w:val="Style1"/>
              <w:framePr w:hSpace="0" w:wrap="auto" w:vAnchor="margin" w:hAnchor="text" w:xAlign="left" w:yAlign="inline"/>
              <w:rPr>
                <w:color w:val="025C7F"/>
              </w:rPr>
            </w:pPr>
            <w:sdt>
              <w:sdtPr>
                <w:rPr>
                  <w:color w:val="025C7F"/>
                </w:rPr>
                <w:alias w:val="Quantity:"/>
                <w:tag w:val="Quantity:"/>
                <w:id w:val="871653143"/>
                <w:placeholder>
                  <w:docPart w:val="6BE74302A8FA4EF681E259F5002B7643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C76DFD">
                  <w:rPr>
                    <w:color w:val="025C7F"/>
                  </w:rPr>
                  <w:t>Quantity</w:t>
                </w:r>
              </w:sdtContent>
            </w:sdt>
          </w:p>
        </w:tc>
        <w:sdt>
          <w:sdtPr>
            <w:rPr>
              <w:color w:val="025C7F"/>
            </w:rPr>
            <w:alias w:val="Description:"/>
            <w:tag w:val="Description:"/>
            <w:id w:val="329724175"/>
            <w:placeholder>
              <w:docPart w:val="C0AE67F7E75546AD9FAAF7C8BDB69C9E"/>
            </w:placeholder>
            <w:temporary/>
            <w:showingPlcHdr/>
            <w15:appearance w15:val="hidden"/>
          </w:sdtPr>
          <w:sdtEndPr/>
          <w:sdtContent>
            <w:tc>
              <w:tcPr>
                <w:tcW w:w="3616" w:type="dxa"/>
                <w:hideMark/>
              </w:tcPr>
              <w:p w14:paraId="01693D35" w14:textId="77777777" w:rsidR="00A340F2" w:rsidRPr="00C76DFD" w:rsidRDefault="00CF2287" w:rsidP="002F5404">
                <w:pPr>
                  <w:pStyle w:val="Style1"/>
                  <w:framePr w:hSpace="0" w:wrap="auto" w:vAnchor="margin" w:hAnchor="text" w:xAlign="left" w:yAlign="inline"/>
                  <w:rPr>
                    <w:color w:val="025C7F"/>
                  </w:rPr>
                </w:pPr>
                <w:r w:rsidRPr="00C76DFD">
                  <w:rPr>
                    <w:color w:val="025C7F"/>
                  </w:rPr>
                  <w:t>Description</w:t>
                </w:r>
              </w:p>
            </w:tc>
          </w:sdtContent>
        </w:sdt>
        <w:sdt>
          <w:sdtPr>
            <w:rPr>
              <w:color w:val="025C7F"/>
            </w:rPr>
            <w:alias w:val="Unit price:"/>
            <w:tag w:val="Unit price:"/>
            <w:id w:val="-1233764391"/>
            <w:placeholder>
              <w:docPart w:val="03B583A602EF4C28AF4E5B7ADAF718F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04" w:type="dxa"/>
                <w:hideMark/>
              </w:tcPr>
              <w:p w14:paraId="3D5DC5A3" w14:textId="77777777" w:rsidR="00A340F2" w:rsidRPr="00C76DFD" w:rsidRDefault="00CF2287" w:rsidP="002F5404">
                <w:pPr>
                  <w:pStyle w:val="Style1"/>
                  <w:framePr w:hSpace="0" w:wrap="auto" w:vAnchor="margin" w:hAnchor="text" w:xAlign="left" w:yAlign="inline"/>
                  <w:rPr>
                    <w:color w:val="025C7F"/>
                  </w:rPr>
                </w:pPr>
                <w:r w:rsidRPr="00C76DFD">
                  <w:rPr>
                    <w:color w:val="025C7F"/>
                  </w:rPr>
                  <w:t>Unit Price</w:t>
                </w:r>
              </w:p>
            </w:tc>
          </w:sdtContent>
        </w:sdt>
        <w:sdt>
          <w:sdtPr>
            <w:rPr>
              <w:color w:val="025C7F"/>
            </w:rPr>
            <w:alias w:val="Line total:"/>
            <w:tag w:val="Line total:"/>
            <w:id w:val="-1547060432"/>
            <w:placeholder>
              <w:docPart w:val="C27E5F8483464E30BB0292385FBC0E1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95" w:type="dxa"/>
                <w:hideMark/>
              </w:tcPr>
              <w:p w14:paraId="5173DE93" w14:textId="77777777" w:rsidR="00A340F2" w:rsidRPr="00C76DFD" w:rsidRDefault="00CF2287" w:rsidP="002F5404">
                <w:pPr>
                  <w:pStyle w:val="Style1"/>
                  <w:framePr w:hSpace="0" w:wrap="auto" w:vAnchor="margin" w:hAnchor="text" w:xAlign="left" w:yAlign="inline"/>
                  <w:rPr>
                    <w:color w:val="025C7F"/>
                  </w:rPr>
                </w:pPr>
                <w:r w:rsidRPr="00C76DFD">
                  <w:rPr>
                    <w:color w:val="025C7F"/>
                  </w:rPr>
                  <w:t>Line Total</w:t>
                </w:r>
              </w:p>
            </w:tc>
          </w:sdtContent>
        </w:sdt>
      </w:tr>
    </w:tbl>
    <w:p w14:paraId="44634E91" w14:textId="77777777" w:rsidR="000E7C40" w:rsidRDefault="000E7C40"/>
    <w:p w14:paraId="30C9EEC9" w14:textId="77777777" w:rsidR="000E7C40" w:rsidRDefault="000E7C40"/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  <w:tblDescription w:val="Enter Quantity, Description, Unit Price, Discount, and Line Total in table columns, and Subtotal, Sales Tax, and Total at the end"/>
      </w:tblPr>
      <w:tblGrid>
        <w:gridCol w:w="2410"/>
        <w:gridCol w:w="3616"/>
        <w:gridCol w:w="2304"/>
        <w:gridCol w:w="2195"/>
      </w:tblGrid>
      <w:tr w:rsidR="00EB63A0" w14:paraId="58FFE6E0" w14:textId="77777777" w:rsidTr="0027057F">
        <w:trPr>
          <w:trHeight w:hRule="exact" w:val="490"/>
        </w:trPr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DDA7441" w14:textId="545CCD45" w:rsidR="00EB63A0" w:rsidRDefault="00EB63A0" w:rsidP="00EB63A0">
            <w:pPr>
              <w:pStyle w:val="Normalright"/>
            </w:pPr>
          </w:p>
        </w:tc>
        <w:tc>
          <w:tcPr>
            <w:tcW w:w="36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0AAB648" w14:textId="720B5EE2" w:rsidR="00EB63A0" w:rsidRDefault="00EB63A0" w:rsidP="00EB63A0">
            <w:pPr>
              <w:pStyle w:val="Normalright"/>
            </w:pPr>
          </w:p>
        </w:tc>
        <w:tc>
          <w:tcPr>
            <w:tcW w:w="2304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F2F2F2" w:themeFill="background1" w:themeFillShade="F2"/>
          </w:tcPr>
          <w:p w14:paraId="401FCBBC" w14:textId="1CEFB18C" w:rsidR="00EB63A0" w:rsidRDefault="00EB63A0" w:rsidP="00EB63A0">
            <w:pPr>
              <w:pStyle w:val="Normalright"/>
            </w:pPr>
          </w:p>
        </w:tc>
        <w:tc>
          <w:tcPr>
            <w:tcW w:w="2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1ED7D480" w14:textId="1A860498" w:rsidR="00EB63A0" w:rsidRDefault="00EB63A0" w:rsidP="00EB63A0">
            <w:pPr>
              <w:pStyle w:val="Normalright"/>
            </w:pPr>
          </w:p>
        </w:tc>
      </w:tr>
      <w:tr w:rsidR="00EB63A0" w14:paraId="4C250238" w14:textId="77777777" w:rsidTr="0027057F">
        <w:trPr>
          <w:trHeight w:hRule="exact" w:val="490"/>
        </w:trPr>
        <w:tc>
          <w:tcPr>
            <w:tcW w:w="241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C48F7F0" w14:textId="46FEDABD" w:rsidR="00EB63A0" w:rsidRDefault="00EB63A0" w:rsidP="00EB63A0">
            <w:pPr>
              <w:pStyle w:val="Normalright"/>
            </w:pPr>
          </w:p>
        </w:tc>
        <w:tc>
          <w:tcPr>
            <w:tcW w:w="36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65CA6DA" w14:textId="7494AFB8" w:rsidR="00EB63A0" w:rsidRDefault="00EB63A0" w:rsidP="00EB63A0">
            <w:pPr>
              <w:pStyle w:val="Normalright"/>
            </w:pPr>
          </w:p>
        </w:tc>
        <w:tc>
          <w:tcPr>
            <w:tcW w:w="2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F2F2F2" w:themeFill="background1" w:themeFillShade="F2"/>
          </w:tcPr>
          <w:p w14:paraId="6B79CBFD" w14:textId="45131031" w:rsidR="00EB63A0" w:rsidRDefault="00EB63A0" w:rsidP="00EB63A0">
            <w:pPr>
              <w:pStyle w:val="Normalright"/>
            </w:pPr>
          </w:p>
        </w:tc>
        <w:tc>
          <w:tcPr>
            <w:tcW w:w="2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3A939E19" w14:textId="3B6700F7" w:rsidR="00EB63A0" w:rsidRDefault="00EB63A0" w:rsidP="00EB63A0">
            <w:pPr>
              <w:pStyle w:val="Normalright"/>
            </w:pPr>
          </w:p>
        </w:tc>
      </w:tr>
      <w:tr w:rsidR="00EB63A0" w14:paraId="28CCC573" w14:textId="77777777" w:rsidTr="0027057F">
        <w:trPr>
          <w:trHeight w:hRule="exact" w:val="490"/>
        </w:trPr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D2EFB7" w14:textId="1E1F268D" w:rsidR="00EB63A0" w:rsidRDefault="00EB63A0" w:rsidP="00EB63A0">
            <w:pPr>
              <w:pStyle w:val="Normalright"/>
            </w:pPr>
          </w:p>
        </w:tc>
        <w:tc>
          <w:tcPr>
            <w:tcW w:w="36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43235C" w14:textId="2AAE0FA0" w:rsidR="00EB63A0" w:rsidRDefault="00EB63A0" w:rsidP="00EB63A0">
            <w:pPr>
              <w:pStyle w:val="Normalright"/>
            </w:pPr>
          </w:p>
        </w:tc>
        <w:tc>
          <w:tcPr>
            <w:tcW w:w="2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F2F2F2" w:themeFill="background1" w:themeFillShade="F2"/>
          </w:tcPr>
          <w:p w14:paraId="77B05F21" w14:textId="440CF7C1" w:rsidR="00EB63A0" w:rsidRDefault="00EB63A0" w:rsidP="00EB63A0">
            <w:pPr>
              <w:pStyle w:val="Normalright"/>
            </w:pPr>
          </w:p>
        </w:tc>
        <w:tc>
          <w:tcPr>
            <w:tcW w:w="2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443E659B" w14:textId="664806D1" w:rsidR="00EB63A0" w:rsidRDefault="00EB63A0" w:rsidP="00EB63A0">
            <w:pPr>
              <w:pStyle w:val="Normalright"/>
            </w:pPr>
          </w:p>
        </w:tc>
      </w:tr>
      <w:tr w:rsidR="00EB63A0" w14:paraId="4B236CE2" w14:textId="77777777" w:rsidTr="0027057F">
        <w:trPr>
          <w:trHeight w:hRule="exact" w:val="490"/>
        </w:trPr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BF93F5" w14:textId="276A084E" w:rsidR="00EB63A0" w:rsidRDefault="00EB63A0" w:rsidP="00EB63A0">
            <w:pPr>
              <w:pStyle w:val="Normalright"/>
            </w:pPr>
          </w:p>
        </w:tc>
        <w:tc>
          <w:tcPr>
            <w:tcW w:w="36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A9C0D46" w14:textId="72620CBC" w:rsidR="00EB63A0" w:rsidRDefault="00EB63A0" w:rsidP="00EB63A0">
            <w:pPr>
              <w:pStyle w:val="Normalright"/>
            </w:pPr>
          </w:p>
        </w:tc>
        <w:tc>
          <w:tcPr>
            <w:tcW w:w="2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6FB60627" w14:textId="557F4703" w:rsidR="00EB63A0" w:rsidRDefault="00EB63A0" w:rsidP="00EB63A0">
            <w:pPr>
              <w:pStyle w:val="Normalright"/>
            </w:pPr>
          </w:p>
        </w:tc>
        <w:tc>
          <w:tcPr>
            <w:tcW w:w="2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3516EA33" w14:textId="15537303" w:rsidR="00EB63A0" w:rsidRDefault="00EB63A0" w:rsidP="00EB63A0">
            <w:pPr>
              <w:pStyle w:val="Normalright"/>
            </w:pPr>
          </w:p>
        </w:tc>
      </w:tr>
    </w:tbl>
    <w:tbl>
      <w:tblPr>
        <w:tblStyle w:val="TotalTable"/>
        <w:tblW w:w="5012" w:type="pct"/>
        <w:tblCellMar>
          <w:left w:w="0" w:type="dxa"/>
          <w:right w:w="115" w:type="dxa"/>
        </w:tblCellMar>
        <w:tblLook w:val="03A0" w:firstRow="1" w:lastRow="0" w:firstColumn="1" w:lastColumn="1" w:noHBand="1" w:noVBand="0"/>
        <w:tblDescription w:val="Enter Quantity, Description, Unit Price, Discount, and Line Total in table columns, and Subtotal, Sales Tax, and Total at the end"/>
      </w:tblPr>
      <w:tblGrid>
        <w:gridCol w:w="8298"/>
        <w:gridCol w:w="2234"/>
      </w:tblGrid>
      <w:tr w:rsidR="00A340F2" w14:paraId="6620B8B7" w14:textId="77777777" w:rsidTr="0027057F">
        <w:trPr>
          <w:trHeight w:hRule="exact"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8" w:type="dxa"/>
            <w:tcBorders>
              <w:top w:val="single" w:sz="4" w:space="0" w:color="FFFFFF" w:themeColor="background1"/>
            </w:tcBorders>
            <w:shd w:val="clear" w:color="auto" w:fill="auto"/>
            <w:hideMark/>
          </w:tcPr>
          <w:p w14:paraId="29150972" w14:textId="77777777" w:rsidR="00A340F2" w:rsidRDefault="00937F29" w:rsidP="002F5404">
            <w:pPr>
              <w:rPr>
                <w:sz w:val="24"/>
              </w:rPr>
            </w:pPr>
            <w:sdt>
              <w:sdtPr>
                <w:rPr>
                  <w:sz w:val="24"/>
                </w:rPr>
                <w:alias w:val="Subtotal:"/>
                <w:tag w:val="Subtotal:"/>
                <w:id w:val="-2109183924"/>
                <w:placeholder>
                  <w:docPart w:val="774FA10009204B519F32B66F803B88AE"/>
                </w:placeholder>
                <w:temporary/>
                <w:showingPlcHdr/>
                <w15:appearance w15:val="hidden"/>
              </w:sdtPr>
              <w:sdtEndPr/>
              <w:sdtContent>
                <w:r w:rsidR="00CF2287">
                  <w:rPr>
                    <w:sz w:val="24"/>
                  </w:rPr>
                  <w:t>Subtotal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4" w:type="dxa"/>
            <w:tcBorders>
              <w:top w:val="single" w:sz="4" w:space="0" w:color="FFFFFF"/>
            </w:tcBorders>
            <w:shd w:val="clear" w:color="auto" w:fill="auto"/>
          </w:tcPr>
          <w:p w14:paraId="2718311C" w14:textId="77777777" w:rsidR="00A340F2" w:rsidRDefault="00A340F2" w:rsidP="002F5404">
            <w:pPr>
              <w:jc w:val="right"/>
            </w:pPr>
          </w:p>
        </w:tc>
      </w:tr>
      <w:tr w:rsidR="00A340F2" w14:paraId="7259C943" w14:textId="77777777" w:rsidTr="00EB63A0">
        <w:trPr>
          <w:trHeight w:hRule="exact" w:val="288"/>
        </w:trPr>
        <w:sdt>
          <w:sdtPr>
            <w:rPr>
              <w:sz w:val="24"/>
            </w:rPr>
            <w:alias w:val="Sales Tax:"/>
            <w:tag w:val="Sales Tax:"/>
            <w:id w:val="1543863646"/>
            <w:placeholder>
              <w:docPart w:val="3223974B84F04522863A415852CFE59D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98" w:type="dxa"/>
                <w:shd w:val="clear" w:color="auto" w:fill="auto"/>
                <w:hideMark/>
              </w:tcPr>
              <w:p w14:paraId="105B3181" w14:textId="77777777" w:rsidR="00A340F2" w:rsidRDefault="00CF2287" w:rsidP="002F540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Sales Tax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4" w:type="dxa"/>
            <w:shd w:val="clear" w:color="auto" w:fill="auto"/>
          </w:tcPr>
          <w:p w14:paraId="1586E05B" w14:textId="77777777" w:rsidR="00A340F2" w:rsidRDefault="00A340F2" w:rsidP="002F5404">
            <w:pPr>
              <w:jc w:val="right"/>
            </w:pPr>
          </w:p>
        </w:tc>
      </w:tr>
      <w:tr w:rsidR="00A340F2" w14:paraId="3FFA270B" w14:textId="77777777" w:rsidTr="00EB63A0">
        <w:trPr>
          <w:trHeight w:hRule="exact" w:val="288"/>
        </w:trPr>
        <w:sdt>
          <w:sdtPr>
            <w:rPr>
              <w:sz w:val="24"/>
            </w:rPr>
            <w:alias w:val="Total:"/>
            <w:tag w:val="Total:"/>
            <w:id w:val="-1550988335"/>
            <w:placeholder>
              <w:docPart w:val="C3F21B018EFC4EE8AC202C4263DCF972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98" w:type="dxa"/>
                <w:shd w:val="clear" w:color="auto" w:fill="auto"/>
                <w:hideMark/>
              </w:tcPr>
              <w:p w14:paraId="798B171B" w14:textId="77777777" w:rsidR="00A340F2" w:rsidRDefault="00CF2287" w:rsidP="002F540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Total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34" w:type="dxa"/>
            <w:shd w:val="clear" w:color="auto" w:fill="auto"/>
          </w:tcPr>
          <w:p w14:paraId="68026C1B" w14:textId="77777777" w:rsidR="00A340F2" w:rsidRDefault="00A340F2" w:rsidP="002F5404">
            <w:pPr>
              <w:jc w:val="right"/>
            </w:pPr>
          </w:p>
        </w:tc>
      </w:tr>
    </w:tbl>
    <w:p w14:paraId="7AB8A5A9" w14:textId="3E22BDD1" w:rsidR="007201A7" w:rsidRDefault="007201A7" w:rsidP="00A36725"/>
    <w:p w14:paraId="55D8C148" w14:textId="1DAD0EC9" w:rsidR="00C76DFD" w:rsidRDefault="00C76DFD" w:rsidP="00A36725"/>
    <w:p w14:paraId="131D02A6" w14:textId="5AFB54AC" w:rsidR="00C76DFD" w:rsidRDefault="00C76DFD" w:rsidP="00A36725"/>
    <w:p w14:paraId="76EC376D" w14:textId="5F1754D8" w:rsidR="00C76DFD" w:rsidRDefault="00C76DFD" w:rsidP="00A367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4553"/>
      </w:tblGrid>
      <w:tr w:rsidR="00937F29" w14:paraId="276107F0" w14:textId="77777777" w:rsidTr="00937F29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6AF3516D" w14:textId="31CE4732" w:rsidR="00937F29" w:rsidRPr="00937F29" w:rsidRDefault="00937F29" w:rsidP="00A367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Payment Terms</w:t>
            </w:r>
          </w:p>
        </w:tc>
        <w:tc>
          <w:tcPr>
            <w:tcW w:w="354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</w:tcPr>
          <w:p w14:paraId="1387A26F" w14:textId="77777777" w:rsidR="00937F29" w:rsidRDefault="00937F29" w:rsidP="00A36725"/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 w14:paraId="556F3C16" w14:textId="77777777" w:rsidR="00937F29" w:rsidRDefault="00937F29" w:rsidP="00A36725"/>
        </w:tc>
      </w:tr>
      <w:tr w:rsidR="00937F29" w14:paraId="50C601A5" w14:textId="77777777" w:rsidTr="00937F29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3AD84064" w14:textId="4D272D37" w:rsidR="00937F29" w:rsidRDefault="00937F29" w:rsidP="00A367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Payment Details</w:t>
            </w:r>
          </w:p>
        </w:tc>
        <w:tc>
          <w:tcPr>
            <w:tcW w:w="354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</w:tcPr>
          <w:p w14:paraId="152B0875" w14:textId="77777777" w:rsidR="00937F29" w:rsidRDefault="00937F29" w:rsidP="00A36725"/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 w14:paraId="2EF038F6" w14:textId="77777777" w:rsidR="00937F29" w:rsidRDefault="00937F29" w:rsidP="00A36725"/>
        </w:tc>
      </w:tr>
      <w:tr w:rsidR="00937F29" w14:paraId="0EE1B487" w14:textId="77777777" w:rsidTr="00937F29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6546BB17" w14:textId="2E68FAC8" w:rsidR="00937F29" w:rsidRDefault="00937F29" w:rsidP="00A3672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Due Date</w:t>
            </w:r>
          </w:p>
        </w:tc>
        <w:tc>
          <w:tcPr>
            <w:tcW w:w="354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2F2F2" w:themeFill="background1" w:themeFillShade="F2"/>
          </w:tcPr>
          <w:p w14:paraId="658459C3" w14:textId="77777777" w:rsidR="00937F29" w:rsidRDefault="00937F29" w:rsidP="00A36725"/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 w14:paraId="21748A13" w14:textId="77777777" w:rsidR="00937F29" w:rsidRDefault="00937F29" w:rsidP="00A36725"/>
        </w:tc>
      </w:tr>
    </w:tbl>
    <w:p w14:paraId="1D1ED33D" w14:textId="429A8CCC" w:rsidR="00C76DFD" w:rsidRDefault="00C76DFD" w:rsidP="00A36725"/>
    <w:p w14:paraId="3E184C72" w14:textId="45397F31" w:rsidR="00C76DFD" w:rsidRDefault="00C76DFD" w:rsidP="00A36725"/>
    <w:p w14:paraId="49D1431B" w14:textId="7C084782" w:rsidR="00C76DFD" w:rsidRDefault="00C76DFD" w:rsidP="00A36725"/>
    <w:p w14:paraId="64AC4B39" w14:textId="40CEB36E" w:rsidR="00C76DFD" w:rsidRDefault="00C76DFD" w:rsidP="00A36725"/>
    <w:p w14:paraId="54C6681D" w14:textId="5A95029D" w:rsidR="00C76DFD" w:rsidRDefault="00C76DFD" w:rsidP="00A36725"/>
    <w:p w14:paraId="21923853" w14:textId="0187823A" w:rsidR="00C76DFD" w:rsidRDefault="00C76DFD" w:rsidP="00A36725"/>
    <w:p w14:paraId="469B95C8" w14:textId="59CDE1AA" w:rsidR="00C76DFD" w:rsidRDefault="00C76DFD" w:rsidP="00A36725"/>
    <w:p w14:paraId="4A570B0D" w14:textId="084FD8D4" w:rsidR="00C76DFD" w:rsidRDefault="00C76DFD" w:rsidP="00A36725"/>
    <w:p w14:paraId="7A3DEE17" w14:textId="34E3E796" w:rsidR="00C76DFD" w:rsidRDefault="00C76DFD" w:rsidP="00A36725"/>
    <w:p w14:paraId="26382974" w14:textId="539B1750" w:rsidR="00C76DFD" w:rsidRDefault="00C76DFD" w:rsidP="00A36725"/>
    <w:p w14:paraId="7FDA3F89" w14:textId="72C4650D" w:rsidR="00C76DFD" w:rsidRDefault="00C76DFD" w:rsidP="00A36725"/>
    <w:p w14:paraId="73658E58" w14:textId="679889E4" w:rsidR="00C76DFD" w:rsidRDefault="00C76DFD" w:rsidP="00C76DFD">
      <w:pPr>
        <w:rPr>
          <w:rFonts w:asciiTheme="majorHAnsi" w:hAnsiTheme="majorHAnsi"/>
          <w:sz w:val="32"/>
          <w:szCs w:val="32"/>
        </w:rPr>
      </w:pPr>
      <w:r w:rsidRPr="00C76DFD">
        <w:rPr>
          <w:rFonts w:asciiTheme="majorHAnsi" w:hAnsiTheme="majorHAnsi"/>
          <w:sz w:val="32"/>
          <w:szCs w:val="32"/>
        </w:rPr>
        <w:t>PAYMENT ADVICE</w:t>
      </w:r>
    </w:p>
    <w:p w14:paraId="61EEE204" w14:textId="77777777" w:rsidR="0027057F" w:rsidRPr="00C76DFD" w:rsidRDefault="0027057F" w:rsidP="00C76DFD">
      <w:pPr>
        <w:rPr>
          <w:rFonts w:asciiTheme="majorHAnsi" w:hAnsiTheme="majorHAnsi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9"/>
        <w:gridCol w:w="3272"/>
        <w:gridCol w:w="2268"/>
        <w:gridCol w:w="2143"/>
      </w:tblGrid>
      <w:tr w:rsidR="0027057F" w14:paraId="4058BD1B" w14:textId="77777777" w:rsidTr="0027057F">
        <w:tc>
          <w:tcPr>
            <w:tcW w:w="2819" w:type="dxa"/>
          </w:tcPr>
          <w:p w14:paraId="24CD019D" w14:textId="3E696E28" w:rsidR="0027057F" w:rsidRPr="0027057F" w:rsidRDefault="0027057F" w:rsidP="0027057F">
            <w:pPr>
              <w:pStyle w:val="Normalright"/>
              <w:rPr>
                <w:rFonts w:asciiTheme="majorHAnsi" w:hAnsiTheme="majorHAnsi"/>
                <w:sz w:val="24"/>
                <w:szCs w:val="20"/>
              </w:rPr>
            </w:pPr>
            <w:r w:rsidRPr="0027057F">
              <w:rPr>
                <w:rFonts w:asciiTheme="majorHAnsi" w:hAnsiTheme="majorHAnsi"/>
                <w:sz w:val="24"/>
                <w:szCs w:val="20"/>
              </w:rPr>
              <w:t>To</w:t>
            </w:r>
          </w:p>
        </w:tc>
        <w:tc>
          <w:tcPr>
            <w:tcW w:w="3272" w:type="dxa"/>
          </w:tcPr>
          <w:p w14:paraId="67C3BA33" w14:textId="77777777" w:rsidR="0027057F" w:rsidRDefault="0027057F" w:rsidP="0027057F">
            <w:pPr>
              <w:pStyle w:val="Normalright"/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right w:val="single" w:sz="4" w:space="0" w:color="FFFFFF"/>
            </w:tcBorders>
          </w:tcPr>
          <w:p w14:paraId="64E6211E" w14:textId="7D8DBB45" w:rsidR="0027057F" w:rsidRDefault="0027057F" w:rsidP="0027057F">
            <w:pPr>
              <w:pStyle w:val="Normalright"/>
              <w:jc w:val="right"/>
              <w:rPr>
                <w:rFonts w:asciiTheme="majorHAnsi" w:hAnsiTheme="majorHAnsi"/>
              </w:rPr>
            </w:pPr>
            <w:r>
              <w:rPr>
                <w:rFonts w:cstheme="minorHAnsi"/>
                <w:b w:val="0"/>
                <w:bCs/>
                <w:sz w:val="24"/>
                <w:szCs w:val="20"/>
              </w:rPr>
              <w:t>Customer Name</w:t>
            </w:r>
          </w:p>
        </w:tc>
        <w:tc>
          <w:tcPr>
            <w:tcW w:w="21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5ACB3262" w14:textId="5E36519F" w:rsidR="0027057F" w:rsidRDefault="0027057F" w:rsidP="0027057F">
            <w:pPr>
              <w:pStyle w:val="Normalright"/>
              <w:rPr>
                <w:rFonts w:asciiTheme="majorHAnsi" w:hAnsiTheme="majorHAnsi"/>
              </w:rPr>
            </w:pPr>
          </w:p>
        </w:tc>
      </w:tr>
      <w:tr w:rsidR="0027057F" w14:paraId="6E9DCBA0" w14:textId="77777777" w:rsidTr="0027057F">
        <w:tc>
          <w:tcPr>
            <w:tcW w:w="2819" w:type="dxa"/>
          </w:tcPr>
          <w:p w14:paraId="275B970B" w14:textId="16E5AD65" w:rsidR="0027057F" w:rsidRPr="0027057F" w:rsidRDefault="0027057F" w:rsidP="0027057F">
            <w:pPr>
              <w:pStyle w:val="Normalright"/>
              <w:rPr>
                <w:rFonts w:cstheme="minorHAnsi"/>
                <w:b w:val="0"/>
                <w:bCs/>
                <w:sz w:val="24"/>
                <w:szCs w:val="20"/>
              </w:rPr>
            </w:pPr>
            <w:r>
              <w:rPr>
                <w:rFonts w:cstheme="minorHAnsi"/>
                <w:b w:val="0"/>
                <w:bCs/>
                <w:sz w:val="24"/>
                <w:szCs w:val="20"/>
              </w:rPr>
              <w:t xml:space="preserve">Street </w:t>
            </w:r>
            <w:r w:rsidRPr="00C76DFD">
              <w:rPr>
                <w:rFonts w:cstheme="minorHAnsi"/>
                <w:b w:val="0"/>
                <w:bCs/>
                <w:sz w:val="24"/>
                <w:szCs w:val="20"/>
              </w:rPr>
              <w:t>Address</w:t>
            </w:r>
          </w:p>
        </w:tc>
        <w:tc>
          <w:tcPr>
            <w:tcW w:w="3272" w:type="dxa"/>
          </w:tcPr>
          <w:p w14:paraId="7FBE397D" w14:textId="77777777" w:rsidR="0027057F" w:rsidRDefault="0027057F" w:rsidP="0027057F">
            <w:pPr>
              <w:pStyle w:val="Normalright"/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right w:val="single" w:sz="4" w:space="0" w:color="FFFFFF"/>
            </w:tcBorders>
          </w:tcPr>
          <w:p w14:paraId="44F71E47" w14:textId="24FBE7DC" w:rsidR="0027057F" w:rsidRDefault="0027057F" w:rsidP="0027057F">
            <w:pPr>
              <w:pStyle w:val="Normalright"/>
              <w:jc w:val="right"/>
              <w:rPr>
                <w:rFonts w:asciiTheme="majorHAnsi" w:hAnsiTheme="majorHAnsi"/>
              </w:rPr>
            </w:pPr>
            <w:r>
              <w:rPr>
                <w:rFonts w:cstheme="minorHAnsi"/>
                <w:b w:val="0"/>
                <w:bCs/>
                <w:sz w:val="24"/>
                <w:szCs w:val="20"/>
              </w:rPr>
              <w:t>Invoice Number</w:t>
            </w:r>
          </w:p>
        </w:tc>
        <w:tc>
          <w:tcPr>
            <w:tcW w:w="21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3FB06EF7" w14:textId="6B916C5D" w:rsidR="0027057F" w:rsidRDefault="0027057F" w:rsidP="0027057F">
            <w:pPr>
              <w:pStyle w:val="Normalright"/>
              <w:rPr>
                <w:rFonts w:asciiTheme="majorHAnsi" w:hAnsiTheme="majorHAnsi"/>
              </w:rPr>
            </w:pPr>
          </w:p>
        </w:tc>
      </w:tr>
      <w:tr w:rsidR="0027057F" w14:paraId="1BF499C8" w14:textId="77777777" w:rsidTr="0027057F">
        <w:tc>
          <w:tcPr>
            <w:tcW w:w="2819" w:type="dxa"/>
          </w:tcPr>
          <w:p w14:paraId="3699A76C" w14:textId="35F0400D" w:rsidR="0027057F" w:rsidRPr="0027057F" w:rsidRDefault="0027057F" w:rsidP="0027057F">
            <w:pPr>
              <w:pStyle w:val="Normalright"/>
              <w:rPr>
                <w:rFonts w:cstheme="minorHAnsi"/>
                <w:b w:val="0"/>
                <w:bCs/>
                <w:sz w:val="24"/>
                <w:szCs w:val="20"/>
              </w:rPr>
            </w:pPr>
            <w:r w:rsidRPr="00C76DFD">
              <w:rPr>
                <w:rFonts w:cstheme="minorHAnsi"/>
                <w:b w:val="0"/>
                <w:bCs/>
                <w:sz w:val="24"/>
                <w:szCs w:val="20"/>
              </w:rPr>
              <w:t>City, State, Post Code</w:t>
            </w:r>
          </w:p>
        </w:tc>
        <w:tc>
          <w:tcPr>
            <w:tcW w:w="3272" w:type="dxa"/>
          </w:tcPr>
          <w:p w14:paraId="3FB89C19" w14:textId="77777777" w:rsidR="0027057F" w:rsidRDefault="0027057F" w:rsidP="0027057F">
            <w:pPr>
              <w:pStyle w:val="Normalright"/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right w:val="single" w:sz="4" w:space="0" w:color="FFFFFF"/>
            </w:tcBorders>
          </w:tcPr>
          <w:p w14:paraId="65CD2D86" w14:textId="5917B7B3" w:rsidR="0027057F" w:rsidRDefault="0027057F" w:rsidP="0027057F">
            <w:pPr>
              <w:pStyle w:val="Normalright"/>
              <w:jc w:val="right"/>
              <w:rPr>
                <w:rFonts w:asciiTheme="majorHAnsi" w:hAnsiTheme="majorHAnsi"/>
              </w:rPr>
            </w:pPr>
            <w:r>
              <w:rPr>
                <w:rFonts w:cstheme="minorHAnsi"/>
                <w:b w:val="0"/>
                <w:bCs/>
                <w:sz w:val="24"/>
                <w:szCs w:val="20"/>
              </w:rPr>
              <w:t>Due Date</w:t>
            </w:r>
          </w:p>
        </w:tc>
        <w:tc>
          <w:tcPr>
            <w:tcW w:w="21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284937F6" w14:textId="5751523F" w:rsidR="0027057F" w:rsidRDefault="0027057F" w:rsidP="0027057F">
            <w:pPr>
              <w:pStyle w:val="Normalright"/>
              <w:rPr>
                <w:rFonts w:asciiTheme="majorHAnsi" w:hAnsiTheme="majorHAnsi"/>
              </w:rPr>
            </w:pPr>
          </w:p>
        </w:tc>
      </w:tr>
      <w:tr w:rsidR="0027057F" w14:paraId="4F1ADCAD" w14:textId="77777777" w:rsidTr="0027057F">
        <w:tc>
          <w:tcPr>
            <w:tcW w:w="2819" w:type="dxa"/>
          </w:tcPr>
          <w:p w14:paraId="11BC5717" w14:textId="5CD5F9D4" w:rsidR="0027057F" w:rsidRPr="0027057F" w:rsidRDefault="0027057F" w:rsidP="0027057F">
            <w:pPr>
              <w:pStyle w:val="Normalright"/>
              <w:rPr>
                <w:rFonts w:cstheme="minorHAnsi"/>
                <w:b w:val="0"/>
                <w:bCs/>
                <w:sz w:val="24"/>
                <w:szCs w:val="20"/>
              </w:rPr>
            </w:pPr>
          </w:p>
        </w:tc>
        <w:tc>
          <w:tcPr>
            <w:tcW w:w="3272" w:type="dxa"/>
          </w:tcPr>
          <w:p w14:paraId="0165C123" w14:textId="77777777" w:rsidR="0027057F" w:rsidRDefault="0027057F" w:rsidP="0027057F">
            <w:pPr>
              <w:pStyle w:val="Normalright"/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right w:val="single" w:sz="4" w:space="0" w:color="FFFFFF"/>
            </w:tcBorders>
          </w:tcPr>
          <w:p w14:paraId="59F80EB9" w14:textId="53A670D5" w:rsidR="0027057F" w:rsidRDefault="0027057F" w:rsidP="0027057F">
            <w:pPr>
              <w:pStyle w:val="Normalright"/>
              <w:jc w:val="right"/>
              <w:rPr>
                <w:rFonts w:asciiTheme="majorHAnsi" w:hAnsiTheme="majorHAnsi"/>
              </w:rPr>
            </w:pPr>
            <w:r>
              <w:rPr>
                <w:rFonts w:cstheme="minorHAnsi"/>
                <w:b w:val="0"/>
                <w:bCs/>
                <w:sz w:val="24"/>
                <w:szCs w:val="20"/>
              </w:rPr>
              <w:t>Amount Due</w:t>
            </w:r>
          </w:p>
        </w:tc>
        <w:tc>
          <w:tcPr>
            <w:tcW w:w="21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37AEFC89" w14:textId="0B586A70" w:rsidR="0027057F" w:rsidRDefault="0027057F" w:rsidP="0027057F">
            <w:pPr>
              <w:pStyle w:val="Normalright"/>
              <w:rPr>
                <w:rFonts w:asciiTheme="majorHAnsi" w:hAnsiTheme="majorHAnsi"/>
              </w:rPr>
            </w:pPr>
          </w:p>
        </w:tc>
      </w:tr>
      <w:tr w:rsidR="0027057F" w14:paraId="4B07DCB0" w14:textId="77777777" w:rsidTr="0027057F">
        <w:tc>
          <w:tcPr>
            <w:tcW w:w="2819" w:type="dxa"/>
          </w:tcPr>
          <w:p w14:paraId="5490B409" w14:textId="77777777" w:rsidR="0027057F" w:rsidRDefault="0027057F" w:rsidP="0027057F">
            <w:pPr>
              <w:pStyle w:val="Normalright"/>
              <w:rPr>
                <w:rFonts w:asciiTheme="majorHAnsi" w:hAnsiTheme="majorHAnsi"/>
              </w:rPr>
            </w:pPr>
          </w:p>
        </w:tc>
        <w:tc>
          <w:tcPr>
            <w:tcW w:w="3272" w:type="dxa"/>
          </w:tcPr>
          <w:p w14:paraId="4E579948" w14:textId="77777777" w:rsidR="0027057F" w:rsidRDefault="0027057F" w:rsidP="0027057F">
            <w:pPr>
              <w:pStyle w:val="Normalright"/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right w:val="single" w:sz="4" w:space="0" w:color="FFFFFF"/>
            </w:tcBorders>
          </w:tcPr>
          <w:p w14:paraId="364F87B0" w14:textId="41E8897E" w:rsidR="0027057F" w:rsidRDefault="0027057F" w:rsidP="0027057F">
            <w:pPr>
              <w:pStyle w:val="Normalright"/>
              <w:jc w:val="right"/>
              <w:rPr>
                <w:rFonts w:asciiTheme="majorHAnsi" w:hAnsiTheme="majorHAnsi"/>
              </w:rPr>
            </w:pPr>
            <w:r>
              <w:rPr>
                <w:rFonts w:cstheme="minorHAnsi"/>
                <w:b w:val="0"/>
                <w:bCs/>
                <w:sz w:val="24"/>
                <w:szCs w:val="20"/>
              </w:rPr>
              <w:t>Amount Paid</w:t>
            </w:r>
          </w:p>
        </w:tc>
        <w:tc>
          <w:tcPr>
            <w:tcW w:w="21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11A03B19" w14:textId="1C59A65A" w:rsidR="0027057F" w:rsidRDefault="0027057F" w:rsidP="0027057F">
            <w:pPr>
              <w:pStyle w:val="Normalright"/>
              <w:rPr>
                <w:rFonts w:asciiTheme="majorHAnsi" w:hAnsiTheme="majorHAnsi"/>
              </w:rPr>
            </w:pPr>
          </w:p>
        </w:tc>
      </w:tr>
      <w:tr w:rsidR="0027057F" w14:paraId="1010C672" w14:textId="77777777" w:rsidTr="0027057F">
        <w:tc>
          <w:tcPr>
            <w:tcW w:w="2819" w:type="dxa"/>
          </w:tcPr>
          <w:p w14:paraId="6B102E02" w14:textId="77777777" w:rsidR="0027057F" w:rsidRDefault="0027057F" w:rsidP="0027057F">
            <w:pPr>
              <w:pStyle w:val="Normalright"/>
              <w:rPr>
                <w:rFonts w:asciiTheme="majorHAnsi" w:hAnsiTheme="majorHAnsi"/>
              </w:rPr>
            </w:pPr>
          </w:p>
        </w:tc>
        <w:tc>
          <w:tcPr>
            <w:tcW w:w="3272" w:type="dxa"/>
          </w:tcPr>
          <w:p w14:paraId="66C1FFB4" w14:textId="77777777" w:rsidR="0027057F" w:rsidRDefault="0027057F" w:rsidP="0027057F">
            <w:pPr>
              <w:pStyle w:val="Normalright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14:paraId="5E27A189" w14:textId="77777777" w:rsidR="0027057F" w:rsidRDefault="0027057F" w:rsidP="0027057F">
            <w:pPr>
              <w:pStyle w:val="Normalright"/>
              <w:rPr>
                <w:rFonts w:asciiTheme="majorHAnsi" w:hAnsiTheme="majorHAnsi"/>
              </w:rPr>
            </w:pPr>
          </w:p>
        </w:tc>
        <w:tc>
          <w:tcPr>
            <w:tcW w:w="2143" w:type="dxa"/>
            <w:tcBorders>
              <w:top w:val="single" w:sz="4" w:space="0" w:color="FFFFFF"/>
            </w:tcBorders>
          </w:tcPr>
          <w:p w14:paraId="3B7B9BB2" w14:textId="24153F3C" w:rsidR="0027057F" w:rsidRDefault="0027057F" w:rsidP="0027057F">
            <w:pPr>
              <w:pStyle w:val="Normalright"/>
              <w:rPr>
                <w:rFonts w:asciiTheme="majorHAnsi" w:hAnsiTheme="majorHAnsi"/>
              </w:rPr>
            </w:pPr>
          </w:p>
        </w:tc>
      </w:tr>
    </w:tbl>
    <w:p w14:paraId="64A0F1B8" w14:textId="68322A95" w:rsidR="00C76DFD" w:rsidRPr="00C76DFD" w:rsidRDefault="00C76DFD" w:rsidP="00C76DFD">
      <w:pPr>
        <w:pStyle w:val="Normalright"/>
        <w:rPr>
          <w:rFonts w:cstheme="minorHAnsi"/>
          <w:b w:val="0"/>
          <w:bCs/>
          <w:sz w:val="24"/>
          <w:szCs w:val="20"/>
        </w:rPr>
      </w:pPr>
    </w:p>
    <w:sectPr w:rsidR="00C76DFD" w:rsidRPr="00C76DFD" w:rsidSect="002B06E9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20" w:right="864" w:bottom="1440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D36A9" w14:textId="77777777" w:rsidR="00C76DFD" w:rsidRDefault="00C76DFD">
      <w:pPr>
        <w:spacing w:line="240" w:lineRule="auto"/>
      </w:pPr>
      <w:r>
        <w:separator/>
      </w:r>
    </w:p>
    <w:p w14:paraId="3586A9E4" w14:textId="77777777" w:rsidR="00C76DFD" w:rsidRDefault="00C76DFD"/>
  </w:endnote>
  <w:endnote w:type="continuationSeparator" w:id="0">
    <w:p w14:paraId="7E1359A2" w14:textId="77777777" w:rsidR="00C76DFD" w:rsidRDefault="00C76DFD">
      <w:pPr>
        <w:spacing w:line="240" w:lineRule="auto"/>
      </w:pPr>
      <w:r>
        <w:continuationSeparator/>
      </w:r>
    </w:p>
    <w:p w14:paraId="4762A98A" w14:textId="77777777" w:rsidR="00C76DFD" w:rsidRDefault="00C76D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F785D" w14:textId="70F71C75" w:rsidR="007201A7" w:rsidRDefault="00937F2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A41D232" wp14:editId="530B9DB4">
              <wp:simplePos x="0" y="0"/>
              <wp:positionH relativeFrom="margin">
                <wp:align>right</wp:align>
              </wp:positionH>
              <wp:positionV relativeFrom="paragraph">
                <wp:posOffset>15875</wp:posOffset>
              </wp:positionV>
              <wp:extent cx="1533525" cy="590550"/>
              <wp:effectExtent l="0" t="0" r="9525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3525" cy="590550"/>
                        <a:chOff x="0" y="0"/>
                        <a:chExt cx="1533525" cy="590550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0" y="0"/>
                          <a:ext cx="1533525" cy="590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ext Box 9"/>
                      <wps:cNvSpPr txBox="1"/>
                      <wps:spPr>
                        <a:xfrm>
                          <a:off x="180975" y="123825"/>
                          <a:ext cx="11811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898E62" w14:textId="77777777" w:rsidR="00937F29" w:rsidRPr="00C76DFD" w:rsidRDefault="00937F29" w:rsidP="00937F29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C76DFD"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AU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41D232" id="Group 6" o:spid="_x0000_s1029" style="position:absolute;margin-left:69.55pt;margin-top:1.25pt;width:120.75pt;height:46.5pt;z-index:251663360;mso-position-horizontal:right;mso-position-horizontal-relative:margin" coordsize="15335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">
              <v:rect id="Rectangle 7" o:spid="_x0000_s1030" style="position:absolute;width:15335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" fillcolor="black [3200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1" type="#_x0000_t202" style="position:absolute;left:1809;top:1238;width:1181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" filled="f" strokeweight=".5pt">
                <v:textbox>
                  <w:txbxContent>
                    <w:p w14:paraId="79898E62" w14:textId="77777777" w:rsidR="00937F29" w:rsidRPr="00C76DFD" w:rsidRDefault="00937F29" w:rsidP="00937F29">
                      <w:pPr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AU"/>
                        </w:rPr>
                      </w:pPr>
                      <w:r w:rsidRPr="00C76DFD"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AU"/>
                        </w:rPr>
                        <w:t>LOGO HERE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3FC96E36" w14:textId="5D03AC55" w:rsidR="007201A7" w:rsidRDefault="00720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0898" w14:textId="77777777" w:rsidR="00A36725" w:rsidRDefault="00A367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EEC2FBE" wp14:editId="25F06E08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8" name="Freeform: Shape 8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190705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EC2FBE" id="Freeform: Shape 8" o:spid="_x0000_s1033" alt="Green gradient in rectangle" style="position:absolute;margin-left:-6.5pt;margin-top:675.35pt;width:627.85pt;height:213.8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14:paraId="1C190705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03A8" w14:textId="77777777" w:rsidR="00C76DFD" w:rsidRDefault="00C76DFD">
      <w:pPr>
        <w:spacing w:line="240" w:lineRule="auto"/>
      </w:pPr>
      <w:r>
        <w:separator/>
      </w:r>
    </w:p>
    <w:p w14:paraId="18803ED7" w14:textId="77777777" w:rsidR="00C76DFD" w:rsidRDefault="00C76DFD"/>
  </w:footnote>
  <w:footnote w:type="continuationSeparator" w:id="0">
    <w:p w14:paraId="55E383BA" w14:textId="77777777" w:rsidR="00C76DFD" w:rsidRDefault="00C76DFD">
      <w:pPr>
        <w:spacing w:line="240" w:lineRule="auto"/>
      </w:pPr>
      <w:r>
        <w:continuationSeparator/>
      </w:r>
    </w:p>
    <w:p w14:paraId="14414C11" w14:textId="77777777" w:rsidR="00C76DFD" w:rsidRDefault="00C76D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BE0E" w14:textId="77777777" w:rsidR="007201A7" w:rsidRDefault="007201A7"/>
  <w:p w14:paraId="4C7E0643" w14:textId="77777777" w:rsidR="007201A7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B100" w14:textId="77777777" w:rsidR="00A36725" w:rsidRDefault="00A36725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8684DC" wp14:editId="18A3CC95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5" name="Freeform: Shape 5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B9F2DD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8684DC" id="Freeform: Shape 5" o:spid="_x0000_s1032" alt="Green gradient in rectangle" style="position:absolute;margin-left:0;margin-top:0;width:609.1pt;height:327.6pt;z-index:-251657216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14:paraId="13B9F2DD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ED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C01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42D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A2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CB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A8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0C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A5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4B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0D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5936662">
    <w:abstractNumId w:val="9"/>
  </w:num>
  <w:num w:numId="2" w16cid:durableId="1606763081">
    <w:abstractNumId w:val="7"/>
  </w:num>
  <w:num w:numId="3" w16cid:durableId="458887698">
    <w:abstractNumId w:val="6"/>
  </w:num>
  <w:num w:numId="4" w16cid:durableId="115373343">
    <w:abstractNumId w:val="5"/>
  </w:num>
  <w:num w:numId="5" w16cid:durableId="1095713768">
    <w:abstractNumId w:val="4"/>
  </w:num>
  <w:num w:numId="6" w16cid:durableId="583881534">
    <w:abstractNumId w:val="8"/>
  </w:num>
  <w:num w:numId="7" w16cid:durableId="1054238214">
    <w:abstractNumId w:val="3"/>
  </w:num>
  <w:num w:numId="8" w16cid:durableId="645354511">
    <w:abstractNumId w:val="2"/>
  </w:num>
  <w:num w:numId="9" w16cid:durableId="2028629615">
    <w:abstractNumId w:val="1"/>
  </w:num>
  <w:num w:numId="10" w16cid:durableId="74064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FD"/>
    <w:rsid w:val="00064E3E"/>
    <w:rsid w:val="00077551"/>
    <w:rsid w:val="000A6E91"/>
    <w:rsid w:val="000E7C40"/>
    <w:rsid w:val="001817A4"/>
    <w:rsid w:val="001A035C"/>
    <w:rsid w:val="001D1771"/>
    <w:rsid w:val="0020743A"/>
    <w:rsid w:val="002400DD"/>
    <w:rsid w:val="002450DA"/>
    <w:rsid w:val="00263E3B"/>
    <w:rsid w:val="00264280"/>
    <w:rsid w:val="0027057F"/>
    <w:rsid w:val="002A107B"/>
    <w:rsid w:val="002B06E9"/>
    <w:rsid w:val="002E7603"/>
    <w:rsid w:val="002F5404"/>
    <w:rsid w:val="00316D06"/>
    <w:rsid w:val="003D23A0"/>
    <w:rsid w:val="004858C9"/>
    <w:rsid w:val="004870D2"/>
    <w:rsid w:val="004A10E9"/>
    <w:rsid w:val="005E394D"/>
    <w:rsid w:val="00662DFA"/>
    <w:rsid w:val="006B4542"/>
    <w:rsid w:val="006F038A"/>
    <w:rsid w:val="007201A7"/>
    <w:rsid w:val="007B4FC5"/>
    <w:rsid w:val="007E0DF2"/>
    <w:rsid w:val="007E1D3F"/>
    <w:rsid w:val="00865DB9"/>
    <w:rsid w:val="0089202B"/>
    <w:rsid w:val="008B5297"/>
    <w:rsid w:val="00937F29"/>
    <w:rsid w:val="009415D1"/>
    <w:rsid w:val="00947F34"/>
    <w:rsid w:val="009D3F3C"/>
    <w:rsid w:val="00A340F2"/>
    <w:rsid w:val="00A36725"/>
    <w:rsid w:val="00B66C63"/>
    <w:rsid w:val="00B727BE"/>
    <w:rsid w:val="00C76DFD"/>
    <w:rsid w:val="00CE3710"/>
    <w:rsid w:val="00CF2287"/>
    <w:rsid w:val="00D33124"/>
    <w:rsid w:val="00D73210"/>
    <w:rsid w:val="00EB63A0"/>
    <w:rsid w:val="00EC16CD"/>
    <w:rsid w:val="00F65B05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445C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E3E"/>
  </w:style>
  <w:style w:type="paragraph" w:styleId="Heading1">
    <w:name w:val="heading 1"/>
    <w:basedOn w:val="Normal"/>
    <w:link w:val="Heading1Char"/>
    <w:autoRedefine/>
    <w:uiPriority w:val="2"/>
    <w:qFormat/>
    <w:rsid w:val="00064E3E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Heading2">
    <w:name w:val="heading 2"/>
    <w:basedOn w:val="Normal"/>
    <w:link w:val="Heading2Char"/>
    <w:uiPriority w:val="2"/>
    <w:unhideWhenUsed/>
    <w:qFormat/>
    <w:rsid w:val="00064E3E"/>
    <w:pPr>
      <w:spacing w:before="60" w:after="20"/>
      <w:jc w:val="right"/>
      <w:outlineLvl w:val="1"/>
    </w:pPr>
    <w:rPr>
      <w:rFonts w:asciiTheme="majorHAnsi" w:hAnsiTheme="majorHAnsi"/>
      <w:spacing w:val="4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64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7B4F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854D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7B4F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B4FC5"/>
    <w:rPr>
      <w:b/>
      <w:bCs/>
      <w:caps w:val="0"/>
      <w:smallCaps/>
      <w:color w:val="07864E" w:themeColor="accent1" w:themeShade="80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064E3E"/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itle">
    <w:name w:val="Title"/>
    <w:basedOn w:val="Normal"/>
    <w:link w:val="TitleChar"/>
    <w:uiPriority w:val="1"/>
    <w:qFormat/>
    <w:rsid w:val="00064E3E"/>
    <w:pPr>
      <w:spacing w:before="80"/>
      <w:ind w:left="101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64E3E"/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paragraph" w:styleId="Header">
    <w:name w:val="header"/>
    <w:basedOn w:val="Normal"/>
    <w:link w:val="HeaderChar"/>
    <w:uiPriority w:val="99"/>
    <w:rsid w:val="00064E3E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E3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</w:rPr>
  </w:style>
  <w:style w:type="paragraph" w:customStyle="1" w:styleId="Normalright">
    <w:name w:val="Normal right"/>
    <w:basedOn w:val="Normal"/>
    <w:qFormat/>
    <w:rsid w:val="00064E3E"/>
    <w:pPr>
      <w:spacing w:before="60" w:after="20"/>
    </w:pPr>
    <w:rPr>
      <w:rFonts w:eastAsiaTheme="majorEastAsia" w:cs="Arial"/>
      <w:b/>
      <w:color w:val="0D0D0D" w:themeColor="text1" w:themeTint="F2"/>
      <w:spacing w:val="4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07854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Footer">
    <w:name w:val="footer"/>
    <w:basedOn w:val="Normal"/>
    <w:link w:val="FooterChar"/>
    <w:uiPriority w:val="99"/>
    <w:unhideWhenUsed/>
    <w:rsid w:val="00064E3E"/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4E3E"/>
    <w:rPr>
      <w:rFonts w:cs="Times New Roman"/>
      <w:lang w:eastAsia="en-US"/>
    </w:rPr>
  </w:style>
  <w:style w:type="table" w:styleId="TableGridLight">
    <w:name w:val="Grid Table Light"/>
    <w:basedOn w:val="TableNormal"/>
    <w:uiPriority w:val="40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064E3E"/>
    <w:rPr>
      <w:rFonts w:asciiTheme="majorHAnsi" w:hAnsiTheme="majorHAnsi"/>
      <w:spacing w:val="40"/>
    </w:rPr>
  </w:style>
  <w:style w:type="table" w:customStyle="1" w:styleId="SalesInfo">
    <w:name w:val="Sales Info"/>
    <w:basedOn w:val="TableNormal"/>
    <w:uiPriority w:val="9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Contenttable">
    <w:name w:val="Content table"/>
    <w:basedOn w:val="TableNormal"/>
    <w:uiPriority w:val="99"/>
    <w:rsid w:val="002F5404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table" w:customStyle="1" w:styleId="TotalTable">
    <w:name w:val="Total Table"/>
    <w:basedOn w:val="TableNormal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PlainTable2">
    <w:name w:val="Plain Table 2"/>
    <w:basedOn w:val="TableNormal"/>
    <w:uiPriority w:val="42"/>
    <w:rsid w:val="008920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064E3E"/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customStyle="1" w:styleId="Style1">
    <w:name w:val="Style1"/>
    <w:basedOn w:val="Normal"/>
    <w:link w:val="Style1Char"/>
    <w:qFormat/>
    <w:rsid w:val="00064E3E"/>
    <w:pPr>
      <w:framePr w:hSpace="180" w:wrap="around" w:vAnchor="text" w:hAnchor="margin" w:xAlign="center" w:y="5211"/>
      <w:spacing w:before="60" w:after="20"/>
    </w:pPr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064E3E"/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7B4FC5"/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7B4FC5"/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B4FC5"/>
    <w:rPr>
      <w:i/>
      <w:iCs/>
      <w:color w:val="07864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B4FC5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B4FC5"/>
    <w:rPr>
      <w:i/>
      <w:iCs/>
      <w:color w:val="07864E" w:themeColor="accent1" w:themeShade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FC5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ckText">
    <w:name w:val="Block Text"/>
    <w:basedOn w:val="Normal"/>
    <w:uiPriority w:val="99"/>
    <w:semiHidden/>
    <w:unhideWhenUsed/>
    <w:rsid w:val="007B4FC5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B4FC5"/>
    <w:rPr>
      <w:color w:val="444027" w:themeColor="background2" w:themeShade="4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B4FC5"/>
    <w:rPr>
      <w:color w:val="055971" w:themeColor="accent6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FC5"/>
    <w:rPr>
      <w:color w:val="595959" w:themeColor="text1" w:themeTint="A6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B4FC5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B4FC5"/>
    <w:rPr>
      <w:b/>
      <w:caps/>
      <w:color w:val="000000" w:themeColor="text1"/>
      <w:spacing w:val="15"/>
      <w:sz w:val="32"/>
      <w:szCs w:val="22"/>
    </w:rPr>
  </w:style>
  <w:style w:type="paragraph" w:styleId="Date">
    <w:name w:val="Date"/>
    <w:basedOn w:val="Normal"/>
    <w:next w:val="Normal"/>
    <w:link w:val="DateChar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64E3E"/>
    <w:rPr>
      <w:rFonts w:asciiTheme="majorHAnsi" w:hAnsiTheme="majorHAns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-ch\AppData\Roaming\Microsoft\Templates\Service%20invoice%20(Green%20Gradien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0B5D340BE8464CADFDADC28534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3C57D-6CF0-4403-B75C-61B593CB2DBA}"/>
      </w:docPartPr>
      <w:docPartBody>
        <w:p w:rsidR="00000000" w:rsidRDefault="009C0D47">
          <w:pPr>
            <w:pStyle w:val="FD0B5D340BE8464CADFDADC28534F48E"/>
          </w:pPr>
          <w:r w:rsidRPr="00064E3E">
            <w:t>INVOICe</w:t>
          </w:r>
        </w:p>
      </w:docPartBody>
    </w:docPart>
    <w:docPart>
      <w:docPartPr>
        <w:name w:val="5EE46F96E27A4ADBBBD91D5B622F4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0ED2F-5E11-4350-8B32-3718F7FCC7AA}"/>
      </w:docPartPr>
      <w:docPartBody>
        <w:p w:rsidR="00000000" w:rsidRDefault="009C0D47">
          <w:pPr>
            <w:pStyle w:val="5EE46F96E27A4ADBBBD91D5B622F4CAA"/>
          </w:pPr>
          <w:r w:rsidRPr="00064E3E">
            <w:rPr>
              <w:rStyle w:val="DateChar"/>
            </w:rPr>
            <w:t>DATE</w:t>
          </w:r>
        </w:p>
      </w:docPartBody>
    </w:docPart>
    <w:docPart>
      <w:docPartPr>
        <w:name w:val="C763E5D32FC74F3BA766664166AF2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1EA1C-0D88-4518-ABE5-F147219A54AD}"/>
      </w:docPartPr>
      <w:docPartBody>
        <w:p w:rsidR="00000000" w:rsidRDefault="009C0D47">
          <w:pPr>
            <w:pStyle w:val="C763E5D32FC74F3BA766664166AF2576"/>
          </w:pPr>
          <w:r w:rsidRPr="00064E3E">
            <w:rPr>
              <w:rFonts w:cstheme="minorHAnsi"/>
              <w:sz w:val="32"/>
              <w:szCs w:val="32"/>
            </w:rPr>
            <w:t>Date</w:t>
          </w:r>
        </w:p>
      </w:docPartBody>
    </w:docPart>
    <w:docPart>
      <w:docPartPr>
        <w:name w:val="81A383DC35FE4F5AB28034A339205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FBBF3-A148-47F8-AAD5-CE3985002480}"/>
      </w:docPartPr>
      <w:docPartBody>
        <w:p w:rsidR="00000000" w:rsidRDefault="009C0D47">
          <w:pPr>
            <w:pStyle w:val="81A383DC35FE4F5AB28034A33920505E"/>
          </w:pPr>
          <w:r w:rsidRPr="00064E3E">
            <w:rPr>
              <w:rFonts w:asciiTheme="majorHAnsi" w:hAnsiTheme="majorHAnsi"/>
              <w:color w:val="000000" w:themeColor="text1"/>
              <w:sz w:val="32"/>
              <w:szCs w:val="32"/>
            </w:rPr>
            <w:t>INVOICE NO</w:t>
          </w:r>
        </w:p>
      </w:docPartBody>
    </w:docPart>
    <w:docPart>
      <w:docPartPr>
        <w:name w:val="1614694A56EE46BEB8E34EC466C43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0C434-42E0-4D7D-A801-BE9A3BE26E99}"/>
      </w:docPartPr>
      <w:docPartBody>
        <w:p w:rsidR="00000000" w:rsidRDefault="009C0D47">
          <w:pPr>
            <w:pStyle w:val="1614694A56EE46BEB8E34EC466C43C1F"/>
          </w:pPr>
          <w:r w:rsidRPr="00064E3E">
            <w:rPr>
              <w:rFonts w:cstheme="minorHAnsi"/>
              <w:color w:val="000000" w:themeColor="text1"/>
              <w:sz w:val="32"/>
              <w:szCs w:val="32"/>
            </w:rPr>
            <w:t>Number</w:t>
          </w:r>
        </w:p>
      </w:docPartBody>
    </w:docPart>
    <w:docPart>
      <w:docPartPr>
        <w:name w:val="1DBAAA79049147EC98742F94DDF49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F114D-834D-4101-A310-1276590A66A7}"/>
      </w:docPartPr>
      <w:docPartBody>
        <w:p w:rsidR="00000000" w:rsidRDefault="009C0D47">
          <w:pPr>
            <w:pStyle w:val="1DBAAA79049147EC98742F94DDF498C0"/>
          </w:pPr>
          <w:r w:rsidRPr="00064E3E">
            <w:rPr>
              <w:rFonts w:asciiTheme="majorHAnsi" w:hAnsiTheme="majorHAnsi"/>
              <w:color w:val="000000" w:themeColor="text1"/>
              <w:sz w:val="24"/>
              <w:szCs w:val="24"/>
            </w:rPr>
            <w:t>YOUR COMPANY</w:t>
          </w:r>
        </w:p>
      </w:docPartBody>
    </w:docPart>
    <w:docPart>
      <w:docPartPr>
        <w:name w:val="1E6AA588021E4B71AE16B70959052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50BA3-0AA4-4674-93A6-77758E3AAAD7}"/>
      </w:docPartPr>
      <w:docPartBody>
        <w:p w:rsidR="00000000" w:rsidRDefault="009C0D47">
          <w:pPr>
            <w:pStyle w:val="1E6AA588021E4B71AE16B709590526B9"/>
          </w:pPr>
          <w:r w:rsidRPr="00064E3E">
            <w:rPr>
              <w:rFonts w:cstheme="minorHAnsi"/>
              <w:color w:val="000000" w:themeColor="text1"/>
              <w:sz w:val="24"/>
              <w:szCs w:val="24"/>
            </w:rPr>
            <w:t>Street Address</w:t>
          </w:r>
        </w:p>
      </w:docPartBody>
    </w:docPart>
    <w:docPart>
      <w:docPartPr>
        <w:name w:val="10C2A8B99BC84D15843251B9D6AEB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3E52A-BBFF-4168-9953-AFC5283C3CEC}"/>
      </w:docPartPr>
      <w:docPartBody>
        <w:p w:rsidR="00000000" w:rsidRDefault="009C0D47">
          <w:pPr>
            <w:pStyle w:val="10C2A8B99BC84D15843251B9D6AEB66E"/>
          </w:pPr>
          <w:r w:rsidRPr="00064E3E">
            <w:rPr>
              <w:rFonts w:cstheme="minorHAnsi"/>
              <w:color w:val="000000" w:themeColor="text1"/>
              <w:sz w:val="24"/>
              <w:szCs w:val="24"/>
            </w:rPr>
            <w:t>Phone</w:t>
          </w:r>
        </w:p>
      </w:docPartBody>
    </w:docPart>
    <w:docPart>
      <w:docPartPr>
        <w:name w:val="DDFC80F8FBC64FA382108D5FFF311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DA62D-8724-43E5-A498-0D4963FA507C}"/>
      </w:docPartPr>
      <w:docPartBody>
        <w:p w:rsidR="00000000" w:rsidRDefault="009C0D47">
          <w:pPr>
            <w:pStyle w:val="DDFC80F8FBC64FA382108D5FFF311C32"/>
          </w:pPr>
          <w:r w:rsidRPr="00064E3E">
            <w:rPr>
              <w:rFonts w:cstheme="minorHAnsi"/>
              <w:color w:val="000000" w:themeColor="text1"/>
              <w:sz w:val="24"/>
              <w:szCs w:val="24"/>
            </w:rPr>
            <w:t>Email</w:t>
          </w:r>
        </w:p>
      </w:docPartBody>
    </w:docPart>
    <w:docPart>
      <w:docPartPr>
        <w:name w:val="5667348EC5F14517A3BF0175A5B09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DA92E-DDF6-47C2-AAC0-3E8470F717B8}"/>
      </w:docPartPr>
      <w:docPartBody>
        <w:p w:rsidR="00000000" w:rsidRDefault="009C0D47">
          <w:pPr>
            <w:pStyle w:val="5667348EC5F14517A3BF0175A5B09C3B"/>
          </w:pPr>
          <w:r w:rsidRPr="00064E3E">
            <w:rPr>
              <w:rFonts w:asciiTheme="majorHAnsi" w:hAnsiTheme="majorHAnsi"/>
              <w:color w:val="000000" w:themeColor="text1"/>
              <w:sz w:val="24"/>
              <w:szCs w:val="24"/>
            </w:rPr>
            <w:t>INVOICE TO</w:t>
          </w:r>
        </w:p>
      </w:docPartBody>
    </w:docPart>
    <w:docPart>
      <w:docPartPr>
        <w:name w:val="D0A8066FC0AD40E6B5AEDDD2EF185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E2BBE-0FBD-4118-9446-DD53E8C93409}"/>
      </w:docPartPr>
      <w:docPartBody>
        <w:p w:rsidR="00000000" w:rsidRDefault="009C0D47">
          <w:pPr>
            <w:pStyle w:val="D0A8066FC0AD40E6B5AEDDD2EF185A02"/>
          </w:pPr>
          <w:r w:rsidRPr="00064E3E">
            <w:rPr>
              <w:rFonts w:cstheme="minorHAnsi"/>
              <w:color w:val="000000" w:themeColor="text1"/>
              <w:sz w:val="24"/>
              <w:szCs w:val="24"/>
            </w:rPr>
            <w:t>Street Address</w:t>
          </w:r>
        </w:p>
      </w:docPartBody>
    </w:docPart>
    <w:docPart>
      <w:docPartPr>
        <w:name w:val="FF1C2D10843148A6B9E93632BDB26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B94AB-C875-4134-A4E1-56417946B056}"/>
      </w:docPartPr>
      <w:docPartBody>
        <w:p w:rsidR="00000000" w:rsidRDefault="009C0D47">
          <w:pPr>
            <w:pStyle w:val="FF1C2D10843148A6B9E93632BDB26EDB"/>
          </w:pPr>
          <w:r w:rsidRPr="00064E3E">
            <w:rPr>
              <w:rFonts w:cstheme="minorHAnsi"/>
              <w:color w:val="000000" w:themeColor="text1"/>
              <w:sz w:val="24"/>
              <w:szCs w:val="24"/>
            </w:rPr>
            <w:t>Phone</w:t>
          </w:r>
        </w:p>
      </w:docPartBody>
    </w:docPart>
    <w:docPart>
      <w:docPartPr>
        <w:name w:val="0A1C2D24B72A4FD395E9F26DECBDE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2B193-281C-488D-BE09-5F5B5C76B161}"/>
      </w:docPartPr>
      <w:docPartBody>
        <w:p w:rsidR="00000000" w:rsidRDefault="009C0D47">
          <w:pPr>
            <w:pStyle w:val="0A1C2D24B72A4FD395E9F26DECBDE34B"/>
          </w:pPr>
          <w:r w:rsidRPr="00064E3E">
            <w:rPr>
              <w:rFonts w:cstheme="minorHAnsi"/>
              <w:color w:val="000000" w:themeColor="text1"/>
              <w:sz w:val="24"/>
              <w:szCs w:val="24"/>
            </w:rPr>
            <w:t>Email</w:t>
          </w:r>
        </w:p>
      </w:docPartBody>
    </w:docPart>
    <w:docPart>
      <w:docPartPr>
        <w:name w:val="6BE74302A8FA4EF681E259F5002B7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8EBDD-D120-4B00-BDDD-39B77D58BA73}"/>
      </w:docPartPr>
      <w:docPartBody>
        <w:p w:rsidR="00000000" w:rsidRDefault="009C0D47">
          <w:pPr>
            <w:pStyle w:val="6BE74302A8FA4EF681E259F5002B7643"/>
          </w:pPr>
          <w:r>
            <w:t>Quantity</w:t>
          </w:r>
        </w:p>
      </w:docPartBody>
    </w:docPart>
    <w:docPart>
      <w:docPartPr>
        <w:name w:val="C0AE67F7E75546AD9FAAF7C8BDB69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AFD5C-3DAC-4A8E-861B-97E65EF7F412}"/>
      </w:docPartPr>
      <w:docPartBody>
        <w:p w:rsidR="00000000" w:rsidRDefault="009C0D47">
          <w:pPr>
            <w:pStyle w:val="C0AE67F7E75546AD9FAAF7C8BDB69C9E"/>
          </w:pPr>
          <w:r>
            <w:t>Description</w:t>
          </w:r>
        </w:p>
      </w:docPartBody>
    </w:docPart>
    <w:docPart>
      <w:docPartPr>
        <w:name w:val="03B583A602EF4C28AF4E5B7ADAF71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16E4C-BEB8-4B97-95F8-3C59345D5E90}"/>
      </w:docPartPr>
      <w:docPartBody>
        <w:p w:rsidR="00000000" w:rsidRDefault="009C0D47">
          <w:pPr>
            <w:pStyle w:val="03B583A602EF4C28AF4E5B7ADAF718F2"/>
          </w:pPr>
          <w:r>
            <w:t>Unit Price</w:t>
          </w:r>
        </w:p>
      </w:docPartBody>
    </w:docPart>
    <w:docPart>
      <w:docPartPr>
        <w:name w:val="C27E5F8483464E30BB0292385FBC0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0FAB0-1ECA-4214-AF4C-8BEFA73EDD14}"/>
      </w:docPartPr>
      <w:docPartBody>
        <w:p w:rsidR="00000000" w:rsidRDefault="009C0D47">
          <w:pPr>
            <w:pStyle w:val="C27E5F8483464E30BB0292385FBC0E13"/>
          </w:pPr>
          <w:r>
            <w:t>Line Total</w:t>
          </w:r>
        </w:p>
      </w:docPartBody>
    </w:docPart>
    <w:docPart>
      <w:docPartPr>
        <w:name w:val="774FA10009204B519F32B66F803B8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40037-F44D-47F0-8417-E33630CBFCD5}"/>
      </w:docPartPr>
      <w:docPartBody>
        <w:p w:rsidR="00000000" w:rsidRDefault="009C0D47">
          <w:pPr>
            <w:pStyle w:val="774FA10009204B519F32B66F803B88AE"/>
          </w:pPr>
          <w:r>
            <w:rPr>
              <w:sz w:val="24"/>
            </w:rPr>
            <w:t>Subtotal</w:t>
          </w:r>
        </w:p>
      </w:docPartBody>
    </w:docPart>
    <w:docPart>
      <w:docPartPr>
        <w:name w:val="3223974B84F04522863A415852CFE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8B2AD-7F0E-4846-B449-6BB362C65B60}"/>
      </w:docPartPr>
      <w:docPartBody>
        <w:p w:rsidR="00000000" w:rsidRDefault="009C0D47">
          <w:pPr>
            <w:pStyle w:val="3223974B84F04522863A415852CFE59D"/>
          </w:pPr>
          <w:r>
            <w:rPr>
              <w:sz w:val="24"/>
            </w:rPr>
            <w:t>Sales Tax</w:t>
          </w:r>
        </w:p>
      </w:docPartBody>
    </w:docPart>
    <w:docPart>
      <w:docPartPr>
        <w:name w:val="C3F21B018EFC4EE8AC202C4263DCF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413E0-A758-4886-9E9D-9367ACA71BCB}"/>
      </w:docPartPr>
      <w:docPartBody>
        <w:p w:rsidR="00000000" w:rsidRDefault="009C0D47">
          <w:pPr>
            <w:pStyle w:val="C3F21B018EFC4EE8AC202C4263DCF972"/>
          </w:pPr>
          <w:r>
            <w:rPr>
              <w:sz w:val="24"/>
            </w:rP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47"/>
    <w:rsid w:val="009C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0B5D340BE8464CADFDADC28534F48E">
    <w:name w:val="FD0B5D340BE8464CADFDADC28534F48E"/>
  </w:style>
  <w:style w:type="paragraph" w:styleId="Date">
    <w:name w:val="Date"/>
    <w:basedOn w:val="Normal"/>
    <w:next w:val="Normal"/>
    <w:link w:val="DateChar"/>
    <w:uiPriority w:val="99"/>
    <w:rsid w:val="009C0D47"/>
    <w:pPr>
      <w:spacing w:after="0" w:line="312" w:lineRule="auto"/>
    </w:pPr>
    <w:rPr>
      <w:rFonts w:asciiTheme="majorHAnsi" w:hAnsiTheme="majorHAnsi"/>
      <w:color w:val="000000" w:themeColor="text1"/>
      <w:sz w:val="32"/>
      <w:szCs w:val="32"/>
      <w:lang w:val="en-US" w:eastAsia="ja-JP"/>
    </w:rPr>
  </w:style>
  <w:style w:type="character" w:customStyle="1" w:styleId="DateChar">
    <w:name w:val="Date Char"/>
    <w:basedOn w:val="DefaultParagraphFont"/>
    <w:link w:val="Date"/>
    <w:uiPriority w:val="99"/>
    <w:rsid w:val="009C0D47"/>
    <w:rPr>
      <w:rFonts w:asciiTheme="majorHAnsi" w:hAnsiTheme="majorHAnsi"/>
      <w:color w:val="000000" w:themeColor="text1"/>
      <w:sz w:val="32"/>
      <w:szCs w:val="32"/>
      <w:lang w:val="en-US" w:eastAsia="ja-JP"/>
    </w:rPr>
  </w:style>
  <w:style w:type="paragraph" w:customStyle="1" w:styleId="5EE46F96E27A4ADBBBD91D5B622F4CAA">
    <w:name w:val="5EE46F96E27A4ADBBBD91D5B622F4CAA"/>
  </w:style>
  <w:style w:type="paragraph" w:customStyle="1" w:styleId="C763E5D32FC74F3BA766664166AF2576">
    <w:name w:val="C763E5D32FC74F3BA766664166AF2576"/>
  </w:style>
  <w:style w:type="paragraph" w:customStyle="1" w:styleId="81A383DC35FE4F5AB28034A33920505E">
    <w:name w:val="81A383DC35FE4F5AB28034A33920505E"/>
  </w:style>
  <w:style w:type="paragraph" w:customStyle="1" w:styleId="1614694A56EE46BEB8E34EC466C43C1F">
    <w:name w:val="1614694A56EE46BEB8E34EC466C43C1F"/>
  </w:style>
  <w:style w:type="paragraph" w:customStyle="1" w:styleId="1DBAAA79049147EC98742F94DDF498C0">
    <w:name w:val="1DBAAA79049147EC98742F94DDF498C0"/>
  </w:style>
  <w:style w:type="paragraph" w:customStyle="1" w:styleId="1E6AA588021E4B71AE16B709590526B9">
    <w:name w:val="1E6AA588021E4B71AE16B709590526B9"/>
  </w:style>
  <w:style w:type="paragraph" w:customStyle="1" w:styleId="2FBDEA7CDCF547D2BF9FF011437B40FF">
    <w:name w:val="2FBDEA7CDCF547D2BF9FF011437B40FF"/>
  </w:style>
  <w:style w:type="paragraph" w:customStyle="1" w:styleId="10C2A8B99BC84D15843251B9D6AEB66E">
    <w:name w:val="10C2A8B99BC84D15843251B9D6AEB66E"/>
  </w:style>
  <w:style w:type="paragraph" w:customStyle="1" w:styleId="8C42278AF5FD4A4886E2296E7DB9E027">
    <w:name w:val="8C42278AF5FD4A4886E2296E7DB9E027"/>
  </w:style>
  <w:style w:type="paragraph" w:customStyle="1" w:styleId="DDFC80F8FBC64FA382108D5FFF311C32">
    <w:name w:val="DDFC80F8FBC64FA382108D5FFF311C32"/>
  </w:style>
  <w:style w:type="paragraph" w:customStyle="1" w:styleId="5667348EC5F14517A3BF0175A5B09C3B">
    <w:name w:val="5667348EC5F14517A3BF0175A5B09C3B"/>
  </w:style>
  <w:style w:type="paragraph" w:customStyle="1" w:styleId="D0A8066FC0AD40E6B5AEDDD2EF185A02">
    <w:name w:val="D0A8066FC0AD40E6B5AEDDD2EF185A02"/>
  </w:style>
  <w:style w:type="paragraph" w:customStyle="1" w:styleId="1AB676B0A4624E729404E97F776836A3">
    <w:name w:val="1AB676B0A4624E729404E97F776836A3"/>
  </w:style>
  <w:style w:type="paragraph" w:customStyle="1" w:styleId="FF1C2D10843148A6B9E93632BDB26EDB">
    <w:name w:val="FF1C2D10843148A6B9E93632BDB26EDB"/>
  </w:style>
  <w:style w:type="paragraph" w:customStyle="1" w:styleId="51A5A926B8EE4BF4BA941B9F1B722788">
    <w:name w:val="51A5A926B8EE4BF4BA941B9F1B722788"/>
  </w:style>
  <w:style w:type="paragraph" w:customStyle="1" w:styleId="0A1C2D24B72A4FD395E9F26DECBDE34B">
    <w:name w:val="0A1C2D24B72A4FD395E9F26DECBDE34B"/>
  </w:style>
  <w:style w:type="paragraph" w:customStyle="1" w:styleId="E5BC882FFEAF424BBD9356CBFB669350">
    <w:name w:val="E5BC882FFEAF424BBD9356CBFB669350"/>
  </w:style>
  <w:style w:type="paragraph" w:customStyle="1" w:styleId="83513C98D9E94E86BECD3F60643C4568">
    <w:name w:val="83513C98D9E94E86BECD3F60643C4568"/>
  </w:style>
  <w:style w:type="paragraph" w:customStyle="1" w:styleId="E025D7DF4EA9430EBBF97B6524196562">
    <w:name w:val="E025D7DF4EA9430EBBF97B6524196562"/>
  </w:style>
  <w:style w:type="paragraph" w:customStyle="1" w:styleId="D7F6FD708FFE44E4B4119E531BD693C8">
    <w:name w:val="D7F6FD708FFE44E4B4119E531BD693C8"/>
  </w:style>
  <w:style w:type="paragraph" w:customStyle="1" w:styleId="AD78BF0E76B9461F85698DB5CAB18FE2">
    <w:name w:val="AD78BF0E76B9461F85698DB5CAB18FE2"/>
  </w:style>
  <w:style w:type="paragraph" w:customStyle="1" w:styleId="6BE74302A8FA4EF681E259F5002B7643">
    <w:name w:val="6BE74302A8FA4EF681E259F5002B7643"/>
  </w:style>
  <w:style w:type="paragraph" w:customStyle="1" w:styleId="C0AE67F7E75546AD9FAAF7C8BDB69C9E">
    <w:name w:val="C0AE67F7E75546AD9FAAF7C8BDB69C9E"/>
  </w:style>
  <w:style w:type="paragraph" w:customStyle="1" w:styleId="03B583A602EF4C28AF4E5B7ADAF718F2">
    <w:name w:val="03B583A602EF4C28AF4E5B7ADAF718F2"/>
  </w:style>
  <w:style w:type="paragraph" w:customStyle="1" w:styleId="C27E5F8483464E30BB0292385FBC0E13">
    <w:name w:val="C27E5F8483464E30BB0292385FBC0E13"/>
  </w:style>
  <w:style w:type="paragraph" w:customStyle="1" w:styleId="6C63A8A1DDC449008D57EF48E7672FF6">
    <w:name w:val="6C63A8A1DDC449008D57EF48E7672FF6"/>
  </w:style>
  <w:style w:type="paragraph" w:customStyle="1" w:styleId="8F79E69F96B14CB0BD7C2C6C10698A1D">
    <w:name w:val="8F79E69F96B14CB0BD7C2C6C10698A1D"/>
  </w:style>
  <w:style w:type="paragraph" w:customStyle="1" w:styleId="200CAA6BDCC84F669EDE690E9AD630CB">
    <w:name w:val="200CAA6BDCC84F669EDE690E9AD630CB"/>
  </w:style>
  <w:style w:type="paragraph" w:customStyle="1" w:styleId="E09C91C3AA934320AD730B0AD688AC33">
    <w:name w:val="E09C91C3AA934320AD730B0AD688AC33"/>
  </w:style>
  <w:style w:type="paragraph" w:customStyle="1" w:styleId="15C6394BEA4040C18B433B2C566139BF">
    <w:name w:val="15C6394BEA4040C18B433B2C566139BF"/>
  </w:style>
  <w:style w:type="paragraph" w:customStyle="1" w:styleId="E1F64D2896654DCEADA28667C93AA06C">
    <w:name w:val="E1F64D2896654DCEADA28667C93AA06C"/>
  </w:style>
  <w:style w:type="paragraph" w:customStyle="1" w:styleId="8B73A5B114A84E458496115CAA091A3D">
    <w:name w:val="8B73A5B114A84E458496115CAA091A3D"/>
  </w:style>
  <w:style w:type="paragraph" w:customStyle="1" w:styleId="BFBD8770D66B498AB97DF400263AEF74">
    <w:name w:val="BFBD8770D66B498AB97DF400263AEF74"/>
  </w:style>
  <w:style w:type="paragraph" w:customStyle="1" w:styleId="8966899824AA4F1F9A459392FCCE844C">
    <w:name w:val="8966899824AA4F1F9A459392FCCE844C"/>
  </w:style>
  <w:style w:type="paragraph" w:customStyle="1" w:styleId="B3FD6E704535457085D850104D56F385">
    <w:name w:val="B3FD6E704535457085D850104D56F385"/>
  </w:style>
  <w:style w:type="paragraph" w:customStyle="1" w:styleId="3E6991A0CA9A47798B3442FE66A62C7A">
    <w:name w:val="3E6991A0CA9A47798B3442FE66A62C7A"/>
  </w:style>
  <w:style w:type="paragraph" w:customStyle="1" w:styleId="14F31E0A3CE44433AEEE788AF986FF3F">
    <w:name w:val="14F31E0A3CE44433AEEE788AF986FF3F"/>
  </w:style>
  <w:style w:type="paragraph" w:customStyle="1" w:styleId="EDFFAB10050C4F9390BF050923952398">
    <w:name w:val="EDFFAB10050C4F9390BF050923952398"/>
  </w:style>
  <w:style w:type="paragraph" w:customStyle="1" w:styleId="92B1DE043A5348FFA140470A68F6B9BC">
    <w:name w:val="92B1DE043A5348FFA140470A68F6B9BC"/>
  </w:style>
  <w:style w:type="paragraph" w:customStyle="1" w:styleId="AC6D5DEC715B4BAABA76DF8BCF4A68A6">
    <w:name w:val="AC6D5DEC715B4BAABA76DF8BCF4A68A6"/>
  </w:style>
  <w:style w:type="paragraph" w:customStyle="1" w:styleId="E526276D57944789BF122B802B61E4D3">
    <w:name w:val="E526276D57944789BF122B802B61E4D3"/>
  </w:style>
  <w:style w:type="paragraph" w:customStyle="1" w:styleId="F1BB5D5DC27B475984471311D041E9D1">
    <w:name w:val="F1BB5D5DC27B475984471311D041E9D1"/>
  </w:style>
  <w:style w:type="paragraph" w:customStyle="1" w:styleId="E795398620234578A4DE0890798FA99F">
    <w:name w:val="E795398620234578A4DE0890798FA99F"/>
  </w:style>
  <w:style w:type="paragraph" w:customStyle="1" w:styleId="E55C6DB654D247FF8DCF426CC6F0B659">
    <w:name w:val="E55C6DB654D247FF8DCF426CC6F0B659"/>
  </w:style>
  <w:style w:type="paragraph" w:customStyle="1" w:styleId="61C3A478311D452B87A748818C8AA855">
    <w:name w:val="61C3A478311D452B87A748818C8AA855"/>
  </w:style>
  <w:style w:type="paragraph" w:customStyle="1" w:styleId="17EAD51330074020AE9D1131CFEAA014">
    <w:name w:val="17EAD51330074020AE9D1131CFEAA014"/>
  </w:style>
  <w:style w:type="paragraph" w:customStyle="1" w:styleId="3AC310BC8C054E10882D040DE7F8254E">
    <w:name w:val="3AC310BC8C054E10882D040DE7F8254E"/>
  </w:style>
  <w:style w:type="paragraph" w:customStyle="1" w:styleId="3048143CCB0D4084A16E2555B3271A8C">
    <w:name w:val="3048143CCB0D4084A16E2555B3271A8C"/>
  </w:style>
  <w:style w:type="paragraph" w:customStyle="1" w:styleId="951EFEAF0D39455B8A54630844BD6A0A">
    <w:name w:val="951EFEAF0D39455B8A54630844BD6A0A"/>
  </w:style>
  <w:style w:type="paragraph" w:customStyle="1" w:styleId="774FA10009204B519F32B66F803B88AE">
    <w:name w:val="774FA10009204B519F32B66F803B88AE"/>
  </w:style>
  <w:style w:type="paragraph" w:customStyle="1" w:styleId="3223974B84F04522863A415852CFE59D">
    <w:name w:val="3223974B84F04522863A415852CFE59D"/>
  </w:style>
  <w:style w:type="paragraph" w:customStyle="1" w:styleId="C3F21B018EFC4EE8AC202C4263DCF972">
    <w:name w:val="C3F21B018EFC4EE8AC202C4263DCF972"/>
  </w:style>
  <w:style w:type="paragraph" w:customStyle="1" w:styleId="D71E433F188B43188393A4C3B41D1491">
    <w:name w:val="D71E433F188B43188393A4C3B41D1491"/>
    <w:rsid w:val="009C0D47"/>
  </w:style>
  <w:style w:type="paragraph" w:customStyle="1" w:styleId="093EF2E02F1446F3B0A7EA34FEC57A1B">
    <w:name w:val="093EF2E02F1446F3B0A7EA34FEC57A1B"/>
    <w:rsid w:val="009C0D47"/>
  </w:style>
  <w:style w:type="paragraph" w:customStyle="1" w:styleId="84766D9DE60143C2BE84B82693621ED9">
    <w:name w:val="84766D9DE60143C2BE84B82693621ED9"/>
    <w:rsid w:val="009C0D47"/>
  </w:style>
  <w:style w:type="paragraph" w:customStyle="1" w:styleId="62B64882B64F40B79607F9D695AD9F30">
    <w:name w:val="62B64882B64F40B79607F9D695AD9F30"/>
    <w:rsid w:val="009C0D47"/>
  </w:style>
  <w:style w:type="paragraph" w:customStyle="1" w:styleId="3767AB6948514DD0AA4AFCE3B5E2923B">
    <w:name w:val="3767AB6948514DD0AA4AFCE3B5E2923B"/>
    <w:rsid w:val="009C0D47"/>
  </w:style>
  <w:style w:type="paragraph" w:customStyle="1" w:styleId="BED735D47A8647638911F79F5F2D4F06">
    <w:name w:val="BED735D47A8647638911F79F5F2D4F06"/>
    <w:rsid w:val="009C0D47"/>
  </w:style>
  <w:style w:type="paragraph" w:customStyle="1" w:styleId="B714C446508B496086B8324094769F6D">
    <w:name w:val="B714C446508B496086B8324094769F6D"/>
    <w:rsid w:val="009C0D47"/>
  </w:style>
  <w:style w:type="paragraph" w:customStyle="1" w:styleId="F6157BF5BCC54B05A3047BFC0509375E">
    <w:name w:val="F6157BF5BCC54B05A3047BFC0509375E"/>
    <w:rsid w:val="009C0D47"/>
  </w:style>
  <w:style w:type="paragraph" w:customStyle="1" w:styleId="8E3B4E9AB78C4A9892C92F06FABBB62F">
    <w:name w:val="8E3B4E9AB78C4A9892C92F06FABBB62F"/>
    <w:rsid w:val="009C0D47"/>
  </w:style>
  <w:style w:type="paragraph" w:customStyle="1" w:styleId="4A9564FE626F4A148791EDFEA3F99770">
    <w:name w:val="4A9564FE626F4A148791EDFEA3F99770"/>
    <w:rsid w:val="009C0D47"/>
  </w:style>
  <w:style w:type="paragraph" w:customStyle="1" w:styleId="54FED5495A754AAF90ED7F9F4483AF7B">
    <w:name w:val="54FED5495A754AAF90ED7F9F4483AF7B"/>
    <w:rsid w:val="009C0D47"/>
  </w:style>
  <w:style w:type="paragraph" w:customStyle="1" w:styleId="320C4EA463F643E78013843D02FB1530">
    <w:name w:val="320C4EA463F643E78013843D02FB1530"/>
    <w:rsid w:val="009C0D47"/>
  </w:style>
  <w:style w:type="paragraph" w:customStyle="1" w:styleId="FEB70BDFBE214BF3B0BCAF64720CFF84">
    <w:name w:val="FEB70BDFBE214BF3B0BCAF64720CFF84"/>
    <w:rsid w:val="009C0D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E79A267-30D1-403F-9D4D-8BF4D4A1E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533A9-1996-4148-A30B-8772A754A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 (Green Gradient design)</Template>
  <TotalTime>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2022-12-08T01:31:00Z</dcterms:created>
  <dcterms:modified xsi:type="dcterms:W3CDTF">2022-12-08T01:57:00Z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